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6D42" w14:textId="18D5048B" w:rsidR="00823BA3" w:rsidRPr="00D31F09" w:rsidRDefault="00230AB4" w:rsidP="00230AB4">
      <w:pPr>
        <w:spacing w:after="0" w:line="480" w:lineRule="auto"/>
        <w:jc w:val="both"/>
        <w:rPr>
          <w:rFonts w:asciiTheme="minorHAnsi" w:hAnsiTheme="minorHAnsi" w:cstheme="minorHAnsi"/>
          <w:lang w:val="en-US"/>
        </w:rPr>
      </w:pPr>
      <w:r w:rsidRPr="00D31F09">
        <w:rPr>
          <w:rFonts w:asciiTheme="minorHAnsi" w:hAnsiTheme="minorHAnsi" w:cstheme="minorHAnsi"/>
          <w:b/>
          <w:bCs/>
          <w:lang w:val="en-US"/>
        </w:rPr>
        <w:t xml:space="preserve">Supplementary </w:t>
      </w:r>
      <w:r w:rsidR="00A80634" w:rsidRPr="00D31F09">
        <w:rPr>
          <w:rFonts w:asciiTheme="minorHAnsi" w:hAnsiTheme="minorHAnsi" w:cstheme="minorHAnsi"/>
          <w:b/>
          <w:bCs/>
          <w:lang w:val="en-US"/>
        </w:rPr>
        <w:t>File</w:t>
      </w:r>
      <w:r w:rsidR="00DC6ABB" w:rsidRPr="00D31F09">
        <w:rPr>
          <w:rFonts w:asciiTheme="minorHAnsi" w:hAnsiTheme="minorHAnsi" w:cstheme="minorHAnsi"/>
          <w:b/>
          <w:bCs/>
          <w:lang w:val="en-US"/>
        </w:rPr>
        <w:t xml:space="preserve">. </w:t>
      </w:r>
      <w:r w:rsidR="00DC6ABB" w:rsidRPr="00D31F09">
        <w:rPr>
          <w:rFonts w:asciiTheme="minorHAnsi" w:hAnsiTheme="minorHAnsi" w:cstheme="minorHAnsi"/>
          <w:lang w:val="en-US"/>
        </w:rPr>
        <w:t>The data presented in the study</w:t>
      </w:r>
      <w:r w:rsidR="00543919" w:rsidRPr="00D31F09">
        <w:rPr>
          <w:rFonts w:asciiTheme="minorHAnsi" w:hAnsiTheme="minorHAnsi" w:cstheme="minorHAnsi"/>
          <w:lang w:val="en-US"/>
        </w:rPr>
        <w:t>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1983"/>
        <w:gridCol w:w="425"/>
        <w:gridCol w:w="426"/>
        <w:gridCol w:w="425"/>
        <w:gridCol w:w="426"/>
        <w:gridCol w:w="426"/>
        <w:gridCol w:w="732"/>
        <w:gridCol w:w="732"/>
        <w:gridCol w:w="733"/>
        <w:gridCol w:w="732"/>
        <w:gridCol w:w="732"/>
        <w:gridCol w:w="733"/>
      </w:tblGrid>
      <w:tr w:rsidR="00543919" w:rsidRPr="00D31F09" w14:paraId="2203264E" w14:textId="5E0EC436" w:rsidTr="00D95288">
        <w:trPr>
          <w:cantSplit/>
          <w:trHeight w:val="530"/>
        </w:trPr>
        <w:tc>
          <w:tcPr>
            <w:tcW w:w="562" w:type="dxa"/>
            <w:vMerge w:val="restart"/>
            <w:noWrap/>
            <w:vAlign w:val="center"/>
          </w:tcPr>
          <w:p w14:paraId="3669848D" w14:textId="493D1E41" w:rsidR="00543919" w:rsidRPr="00D31F09" w:rsidRDefault="00543919" w:rsidP="00F40DB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1983" w:type="dxa"/>
            <w:vMerge w:val="restart"/>
            <w:noWrap/>
            <w:vAlign w:val="center"/>
          </w:tcPr>
          <w:p w14:paraId="090ED717" w14:textId="7BBEFE5A" w:rsidR="00543919" w:rsidRPr="00D31F09" w:rsidRDefault="00543919" w:rsidP="005070E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Organism</w:t>
            </w:r>
          </w:p>
        </w:tc>
        <w:tc>
          <w:tcPr>
            <w:tcW w:w="2128" w:type="dxa"/>
            <w:gridSpan w:val="5"/>
            <w:noWrap/>
            <w:vAlign w:val="center"/>
          </w:tcPr>
          <w:p w14:paraId="44CB64C2" w14:textId="12347564" w:rsidR="00543919" w:rsidRPr="00D31F09" w:rsidRDefault="00543919" w:rsidP="005070E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 xml:space="preserve">Carbapenemase </w:t>
            </w:r>
          </w:p>
        </w:tc>
        <w:tc>
          <w:tcPr>
            <w:tcW w:w="4394" w:type="dxa"/>
            <w:gridSpan w:val="6"/>
            <w:noWrap/>
            <w:vAlign w:val="center"/>
          </w:tcPr>
          <w:p w14:paraId="78579252" w14:textId="0A7A80AF" w:rsidR="00543919" w:rsidRPr="00D31F09" w:rsidRDefault="00543919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Antibiotic susceptibility</w:t>
            </w:r>
          </w:p>
        </w:tc>
      </w:tr>
      <w:tr w:rsidR="00543919" w:rsidRPr="00D31F09" w14:paraId="606C52B2" w14:textId="0B9DE0B0" w:rsidTr="00D95288">
        <w:trPr>
          <w:cantSplit/>
          <w:trHeight w:val="422"/>
        </w:trPr>
        <w:tc>
          <w:tcPr>
            <w:tcW w:w="562" w:type="dxa"/>
            <w:vMerge/>
            <w:noWrap/>
            <w:vAlign w:val="center"/>
            <w:hideMark/>
          </w:tcPr>
          <w:p w14:paraId="01E500C3" w14:textId="6BC73751" w:rsidR="00543919" w:rsidRPr="00D31F09" w:rsidRDefault="00543919" w:rsidP="00EF327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83" w:type="dxa"/>
            <w:vMerge/>
            <w:noWrap/>
            <w:vAlign w:val="center"/>
            <w:hideMark/>
          </w:tcPr>
          <w:p w14:paraId="495ADC81" w14:textId="7CD1127B" w:rsidR="00543919" w:rsidRPr="00D31F09" w:rsidRDefault="00543919" w:rsidP="00EF32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noWrap/>
            <w:textDirection w:val="btLr"/>
            <w:vAlign w:val="center"/>
            <w:hideMark/>
          </w:tcPr>
          <w:p w14:paraId="3DCA2C63" w14:textId="77777777" w:rsidR="00543919" w:rsidRPr="00D31F09" w:rsidRDefault="00543919" w:rsidP="00D95288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CIM</w:t>
            </w:r>
          </w:p>
        </w:tc>
        <w:tc>
          <w:tcPr>
            <w:tcW w:w="426" w:type="dxa"/>
            <w:vMerge w:val="restart"/>
            <w:noWrap/>
            <w:textDirection w:val="btLr"/>
            <w:vAlign w:val="center"/>
            <w:hideMark/>
          </w:tcPr>
          <w:p w14:paraId="1015B58C" w14:textId="77777777" w:rsidR="00543919" w:rsidRPr="00D31F09" w:rsidRDefault="00543919" w:rsidP="00D95288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MBL</w:t>
            </w:r>
          </w:p>
        </w:tc>
        <w:tc>
          <w:tcPr>
            <w:tcW w:w="425" w:type="dxa"/>
            <w:vMerge w:val="restart"/>
            <w:noWrap/>
            <w:textDirection w:val="btLr"/>
            <w:vAlign w:val="center"/>
            <w:hideMark/>
          </w:tcPr>
          <w:p w14:paraId="2BE27EB2" w14:textId="77777777" w:rsidR="00543919" w:rsidRPr="00D31F09" w:rsidRDefault="00543919" w:rsidP="00D95288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OXA-48</w:t>
            </w:r>
          </w:p>
        </w:tc>
        <w:tc>
          <w:tcPr>
            <w:tcW w:w="426" w:type="dxa"/>
            <w:vMerge w:val="restart"/>
            <w:noWrap/>
            <w:textDirection w:val="btLr"/>
            <w:vAlign w:val="center"/>
            <w:hideMark/>
          </w:tcPr>
          <w:p w14:paraId="2B234D67" w14:textId="77777777" w:rsidR="00543919" w:rsidRPr="00D31F09" w:rsidRDefault="00543919" w:rsidP="00D95288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KPC</w:t>
            </w:r>
          </w:p>
        </w:tc>
        <w:tc>
          <w:tcPr>
            <w:tcW w:w="426" w:type="dxa"/>
            <w:vMerge w:val="restart"/>
            <w:noWrap/>
            <w:textDirection w:val="btLr"/>
            <w:vAlign w:val="center"/>
            <w:hideMark/>
          </w:tcPr>
          <w:p w14:paraId="045D40FD" w14:textId="77777777" w:rsidR="00543919" w:rsidRPr="00D31F09" w:rsidRDefault="00543919" w:rsidP="00D95288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GES</w:t>
            </w:r>
          </w:p>
        </w:tc>
        <w:tc>
          <w:tcPr>
            <w:tcW w:w="1464" w:type="dxa"/>
            <w:gridSpan w:val="2"/>
            <w:noWrap/>
            <w:vAlign w:val="center"/>
          </w:tcPr>
          <w:p w14:paraId="0389448F" w14:textId="1E3736FE" w:rsidR="00543919" w:rsidRPr="00D31F09" w:rsidRDefault="00543919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MER/VAB</w:t>
            </w:r>
          </w:p>
        </w:tc>
        <w:tc>
          <w:tcPr>
            <w:tcW w:w="1465" w:type="dxa"/>
            <w:gridSpan w:val="2"/>
            <w:vAlign w:val="center"/>
          </w:tcPr>
          <w:p w14:paraId="42436CDC" w14:textId="45115C2F" w:rsidR="00543919" w:rsidRPr="00D31F09" w:rsidRDefault="00543919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IMI/REL</w:t>
            </w:r>
          </w:p>
        </w:tc>
        <w:tc>
          <w:tcPr>
            <w:tcW w:w="1465" w:type="dxa"/>
            <w:gridSpan w:val="2"/>
            <w:vAlign w:val="center"/>
          </w:tcPr>
          <w:p w14:paraId="11F9E0BE" w14:textId="6F03EAA5" w:rsidR="00543919" w:rsidRPr="00D31F09" w:rsidRDefault="00543919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CAZ/AVI</w:t>
            </w:r>
          </w:p>
        </w:tc>
      </w:tr>
      <w:tr w:rsidR="00543919" w:rsidRPr="00D31F09" w14:paraId="736B1563" w14:textId="77777777" w:rsidTr="00D95288">
        <w:trPr>
          <w:cantSplit/>
          <w:trHeight w:val="1068"/>
        </w:trPr>
        <w:tc>
          <w:tcPr>
            <w:tcW w:w="562" w:type="dxa"/>
            <w:vMerge/>
            <w:noWrap/>
            <w:vAlign w:val="center"/>
          </w:tcPr>
          <w:p w14:paraId="33078653" w14:textId="77777777" w:rsidR="00543919" w:rsidRPr="00D31F09" w:rsidRDefault="00543919" w:rsidP="0054391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83" w:type="dxa"/>
            <w:vMerge/>
            <w:noWrap/>
            <w:vAlign w:val="center"/>
          </w:tcPr>
          <w:p w14:paraId="42B8E855" w14:textId="77777777" w:rsidR="00543919" w:rsidRPr="00D31F09" w:rsidRDefault="00543919" w:rsidP="0054391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noWrap/>
            <w:textDirection w:val="btLr"/>
            <w:vAlign w:val="center"/>
          </w:tcPr>
          <w:p w14:paraId="4AB5D7F9" w14:textId="77777777" w:rsidR="00543919" w:rsidRPr="00D31F09" w:rsidRDefault="00543919" w:rsidP="00543919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vMerge/>
            <w:noWrap/>
            <w:textDirection w:val="btLr"/>
            <w:vAlign w:val="center"/>
          </w:tcPr>
          <w:p w14:paraId="3D2B5628" w14:textId="77777777" w:rsidR="00543919" w:rsidRPr="00D31F09" w:rsidRDefault="00543919" w:rsidP="00543919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noWrap/>
            <w:textDirection w:val="btLr"/>
            <w:vAlign w:val="center"/>
          </w:tcPr>
          <w:p w14:paraId="4295092F" w14:textId="77777777" w:rsidR="00543919" w:rsidRPr="00D31F09" w:rsidRDefault="00543919" w:rsidP="00543919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vMerge/>
            <w:noWrap/>
            <w:textDirection w:val="btLr"/>
            <w:vAlign w:val="center"/>
          </w:tcPr>
          <w:p w14:paraId="6A8E22F1" w14:textId="77777777" w:rsidR="00543919" w:rsidRPr="00D31F09" w:rsidRDefault="00543919" w:rsidP="00543919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vMerge/>
            <w:noWrap/>
            <w:textDirection w:val="btLr"/>
            <w:vAlign w:val="center"/>
          </w:tcPr>
          <w:p w14:paraId="69DF73B4" w14:textId="77777777" w:rsidR="00543919" w:rsidRPr="00D31F09" w:rsidRDefault="00543919" w:rsidP="00543919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textDirection w:val="btLr"/>
            <w:vAlign w:val="center"/>
          </w:tcPr>
          <w:p w14:paraId="3C66BFC5" w14:textId="0F0BDCB1" w:rsidR="00543919" w:rsidRPr="00D31F09" w:rsidRDefault="00543919" w:rsidP="00D95288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MIC [</w:t>
            </w:r>
            <w:r w:rsidRPr="00D31F09">
              <w:rPr>
                <w:rFonts w:asciiTheme="minorHAnsi" w:hAnsiTheme="minorHAnsi" w:cstheme="minorHAnsi"/>
                <w:lang w:val="en-GB"/>
              </w:rPr>
              <w:t>mg/L]</w:t>
            </w:r>
          </w:p>
        </w:tc>
        <w:tc>
          <w:tcPr>
            <w:tcW w:w="732" w:type="dxa"/>
            <w:noWrap/>
            <w:textDirection w:val="btLr"/>
            <w:vAlign w:val="center"/>
          </w:tcPr>
          <w:p w14:paraId="4CD7BA50" w14:textId="6FD43FBE" w:rsidR="00543919" w:rsidRPr="00D31F09" w:rsidRDefault="00543919" w:rsidP="00D95288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Interpre-tation</w:t>
            </w:r>
          </w:p>
        </w:tc>
        <w:tc>
          <w:tcPr>
            <w:tcW w:w="733" w:type="dxa"/>
            <w:textDirection w:val="btLr"/>
            <w:vAlign w:val="center"/>
          </w:tcPr>
          <w:p w14:paraId="0B136F6D" w14:textId="00CA12E6" w:rsidR="00543919" w:rsidRPr="00D31F09" w:rsidRDefault="00543919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MIC [</w:t>
            </w:r>
            <w:r w:rsidRPr="00D31F09">
              <w:rPr>
                <w:rFonts w:asciiTheme="minorHAnsi" w:hAnsiTheme="minorHAnsi" w:cstheme="minorHAnsi"/>
                <w:lang w:val="en-GB"/>
              </w:rPr>
              <w:t>mg/L]</w:t>
            </w:r>
          </w:p>
        </w:tc>
        <w:tc>
          <w:tcPr>
            <w:tcW w:w="732" w:type="dxa"/>
            <w:textDirection w:val="btLr"/>
            <w:vAlign w:val="center"/>
          </w:tcPr>
          <w:p w14:paraId="03A64C58" w14:textId="78477000" w:rsidR="00543919" w:rsidRPr="00D31F09" w:rsidRDefault="00543919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Interpre-tation</w:t>
            </w:r>
          </w:p>
        </w:tc>
        <w:tc>
          <w:tcPr>
            <w:tcW w:w="732" w:type="dxa"/>
            <w:textDirection w:val="btLr"/>
            <w:vAlign w:val="center"/>
          </w:tcPr>
          <w:p w14:paraId="1DCB71BC" w14:textId="391173BC" w:rsidR="00543919" w:rsidRPr="00D31F09" w:rsidRDefault="00543919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MIC [</w:t>
            </w:r>
            <w:r w:rsidRPr="00D31F09">
              <w:rPr>
                <w:rFonts w:asciiTheme="minorHAnsi" w:hAnsiTheme="minorHAnsi" w:cstheme="minorHAnsi"/>
                <w:lang w:val="en-GB"/>
              </w:rPr>
              <w:t>mg/L]</w:t>
            </w:r>
          </w:p>
        </w:tc>
        <w:tc>
          <w:tcPr>
            <w:tcW w:w="733" w:type="dxa"/>
            <w:textDirection w:val="btLr"/>
            <w:vAlign w:val="center"/>
          </w:tcPr>
          <w:p w14:paraId="20D701C1" w14:textId="47BE111F" w:rsidR="00543919" w:rsidRPr="00D31F09" w:rsidRDefault="00543919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Interpre-tation</w:t>
            </w:r>
          </w:p>
        </w:tc>
      </w:tr>
      <w:tr w:rsidR="00D95288" w:rsidRPr="00D31F09" w14:paraId="0760B65E" w14:textId="6AEF015E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36AD5E11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noWrap/>
            <w:hideMark/>
          </w:tcPr>
          <w:p w14:paraId="33FE7F21" w14:textId="1AFC986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Acin. baumannii</w:t>
            </w:r>
          </w:p>
        </w:tc>
        <w:tc>
          <w:tcPr>
            <w:tcW w:w="425" w:type="dxa"/>
            <w:noWrap/>
            <w:vAlign w:val="center"/>
            <w:hideMark/>
          </w:tcPr>
          <w:p w14:paraId="455FDD5E" w14:textId="116DA63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09BC4AD3" w14:textId="4ABB25C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78F34CE" w14:textId="08A61FA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BE9867E" w14:textId="681874D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8D990CC" w14:textId="01F1D92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4D94DA38" w14:textId="67688A4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192</w:t>
            </w:r>
          </w:p>
        </w:tc>
        <w:tc>
          <w:tcPr>
            <w:tcW w:w="732" w:type="dxa"/>
            <w:noWrap/>
            <w:vAlign w:val="center"/>
          </w:tcPr>
          <w:p w14:paraId="628476C6" w14:textId="308E060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33" w:type="dxa"/>
            <w:vAlign w:val="center"/>
          </w:tcPr>
          <w:p w14:paraId="53E96E53" w14:textId="16E6BBA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&gt;32</w:t>
            </w:r>
          </w:p>
        </w:tc>
        <w:tc>
          <w:tcPr>
            <w:tcW w:w="732" w:type="dxa"/>
            <w:vAlign w:val="center"/>
          </w:tcPr>
          <w:p w14:paraId="3D3A51E6" w14:textId="45450B87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6E146928" w14:textId="300F7F0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733" w:type="dxa"/>
            <w:vAlign w:val="center"/>
          </w:tcPr>
          <w:p w14:paraId="20132708" w14:textId="5D88050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</w:tr>
      <w:tr w:rsidR="00D95288" w:rsidRPr="00D31F09" w14:paraId="05C42B08" w14:textId="2DD00116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2440D68B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noWrap/>
            <w:hideMark/>
          </w:tcPr>
          <w:p w14:paraId="66735448" w14:textId="114A1BA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Acin. baumannii</w:t>
            </w:r>
          </w:p>
        </w:tc>
        <w:tc>
          <w:tcPr>
            <w:tcW w:w="425" w:type="dxa"/>
            <w:noWrap/>
            <w:vAlign w:val="center"/>
            <w:hideMark/>
          </w:tcPr>
          <w:p w14:paraId="71753A6D" w14:textId="28765FF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394F537F" w14:textId="0DA038D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342F831" w14:textId="56B0347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B384D76" w14:textId="40DA90B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A0083A8" w14:textId="36259E4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70C78B10" w14:textId="538B4AB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2" w:type="dxa"/>
            <w:noWrap/>
            <w:vAlign w:val="center"/>
          </w:tcPr>
          <w:p w14:paraId="322EC625" w14:textId="21BEED9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33" w:type="dxa"/>
            <w:vAlign w:val="center"/>
          </w:tcPr>
          <w:p w14:paraId="0B8ADBC3" w14:textId="19701B3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&gt;32</w:t>
            </w:r>
          </w:p>
        </w:tc>
        <w:tc>
          <w:tcPr>
            <w:tcW w:w="732" w:type="dxa"/>
            <w:vAlign w:val="center"/>
          </w:tcPr>
          <w:p w14:paraId="691D6DE7" w14:textId="6FD8DE46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1FC673B3" w14:textId="4634E7A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733" w:type="dxa"/>
            <w:vAlign w:val="center"/>
          </w:tcPr>
          <w:p w14:paraId="1B51512D" w14:textId="76A8E2C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</w:tr>
      <w:tr w:rsidR="00D95288" w:rsidRPr="00D31F09" w14:paraId="5CFA944D" w14:textId="723EE10D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51B39724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983" w:type="dxa"/>
            <w:noWrap/>
            <w:hideMark/>
          </w:tcPr>
          <w:p w14:paraId="71BA139F" w14:textId="639FC33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Acin. baumannii</w:t>
            </w:r>
          </w:p>
        </w:tc>
        <w:tc>
          <w:tcPr>
            <w:tcW w:w="425" w:type="dxa"/>
            <w:noWrap/>
            <w:vAlign w:val="center"/>
            <w:hideMark/>
          </w:tcPr>
          <w:p w14:paraId="0A8FA8E9" w14:textId="1AD4C45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444FA6B8" w14:textId="4139A95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EBBC3E6" w14:textId="5C215E7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4572D57" w14:textId="05ABB1E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F7333D3" w14:textId="5C35676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619821F5" w14:textId="34AE2EF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256</w:t>
            </w:r>
          </w:p>
        </w:tc>
        <w:tc>
          <w:tcPr>
            <w:tcW w:w="732" w:type="dxa"/>
            <w:noWrap/>
            <w:vAlign w:val="center"/>
          </w:tcPr>
          <w:p w14:paraId="245B9AF5" w14:textId="194BD96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33" w:type="dxa"/>
            <w:vAlign w:val="center"/>
          </w:tcPr>
          <w:p w14:paraId="562CFBC7" w14:textId="4958111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732" w:type="dxa"/>
            <w:vAlign w:val="center"/>
          </w:tcPr>
          <w:p w14:paraId="16C3D2BE" w14:textId="79EA0353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714CB518" w14:textId="481049E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733" w:type="dxa"/>
            <w:vAlign w:val="center"/>
          </w:tcPr>
          <w:p w14:paraId="26CC3FD9" w14:textId="33EFEE8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</w:tr>
      <w:tr w:rsidR="00D95288" w:rsidRPr="00D31F09" w14:paraId="55BA7BA7" w14:textId="5E78C089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14183D9E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83" w:type="dxa"/>
            <w:noWrap/>
            <w:hideMark/>
          </w:tcPr>
          <w:p w14:paraId="0100A29B" w14:textId="5104E9D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Acin. baumannii</w:t>
            </w:r>
          </w:p>
        </w:tc>
        <w:tc>
          <w:tcPr>
            <w:tcW w:w="425" w:type="dxa"/>
            <w:noWrap/>
            <w:vAlign w:val="center"/>
            <w:hideMark/>
          </w:tcPr>
          <w:p w14:paraId="106ABD5F" w14:textId="42B647B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69EFADAB" w14:textId="3D714C9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AE65B64" w14:textId="3E93FC7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24CDA73" w14:textId="3F80630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96566CA" w14:textId="07CCBCF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02251446" w14:textId="0DDEFB1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2" w:type="dxa"/>
            <w:noWrap/>
            <w:vAlign w:val="center"/>
          </w:tcPr>
          <w:p w14:paraId="63878071" w14:textId="3E53523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33" w:type="dxa"/>
            <w:vAlign w:val="center"/>
          </w:tcPr>
          <w:p w14:paraId="42498A00" w14:textId="3F4C15B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&gt;32</w:t>
            </w:r>
          </w:p>
        </w:tc>
        <w:tc>
          <w:tcPr>
            <w:tcW w:w="732" w:type="dxa"/>
            <w:vAlign w:val="center"/>
          </w:tcPr>
          <w:p w14:paraId="1A3FEFDA" w14:textId="74BA767E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597F383C" w14:textId="169E48B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733" w:type="dxa"/>
            <w:vAlign w:val="center"/>
          </w:tcPr>
          <w:p w14:paraId="009D484B" w14:textId="5158A3F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</w:tr>
      <w:tr w:rsidR="00D95288" w:rsidRPr="00D31F09" w14:paraId="385750B1" w14:textId="4AE29FFF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6E26A35C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983" w:type="dxa"/>
            <w:noWrap/>
            <w:hideMark/>
          </w:tcPr>
          <w:p w14:paraId="5B55FDA0" w14:textId="53743E9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Acin. baumannii</w:t>
            </w:r>
          </w:p>
        </w:tc>
        <w:tc>
          <w:tcPr>
            <w:tcW w:w="425" w:type="dxa"/>
            <w:noWrap/>
            <w:vAlign w:val="center"/>
            <w:hideMark/>
          </w:tcPr>
          <w:p w14:paraId="0CEFD10C" w14:textId="5A0A091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67337EBE" w14:textId="0D7F99F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D922081" w14:textId="4B2D161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9F5DAC4" w14:textId="1BB6010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7D66C3D" w14:textId="54798AA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58035499" w14:textId="1D85A59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2" w:type="dxa"/>
            <w:noWrap/>
            <w:vAlign w:val="center"/>
          </w:tcPr>
          <w:p w14:paraId="12D155C4" w14:textId="2B2DEEF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33" w:type="dxa"/>
            <w:vAlign w:val="center"/>
          </w:tcPr>
          <w:p w14:paraId="36BDCF30" w14:textId="60B704D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&gt;32</w:t>
            </w:r>
          </w:p>
        </w:tc>
        <w:tc>
          <w:tcPr>
            <w:tcW w:w="732" w:type="dxa"/>
            <w:vAlign w:val="center"/>
          </w:tcPr>
          <w:p w14:paraId="2AC22E18" w14:textId="0772F105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7320CC5B" w14:textId="509734D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733" w:type="dxa"/>
            <w:vAlign w:val="center"/>
          </w:tcPr>
          <w:p w14:paraId="4C4CAD47" w14:textId="53D3DEF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</w:tr>
      <w:tr w:rsidR="00D95288" w:rsidRPr="00D31F09" w14:paraId="7FBA1FA1" w14:textId="680D8922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08BF6EF2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983" w:type="dxa"/>
            <w:noWrap/>
            <w:hideMark/>
          </w:tcPr>
          <w:p w14:paraId="330FE8D2" w14:textId="36C39CC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Acin. baumannii</w:t>
            </w:r>
          </w:p>
        </w:tc>
        <w:tc>
          <w:tcPr>
            <w:tcW w:w="425" w:type="dxa"/>
            <w:noWrap/>
            <w:vAlign w:val="center"/>
            <w:hideMark/>
          </w:tcPr>
          <w:p w14:paraId="04638EE5" w14:textId="5ED0FCD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7A6D890E" w14:textId="0165ECD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72FE22F" w14:textId="71412D5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30507E7" w14:textId="6C74BBD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30D1929" w14:textId="55C8CA0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388B177B" w14:textId="1C3454A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2" w:type="dxa"/>
            <w:noWrap/>
            <w:vAlign w:val="center"/>
          </w:tcPr>
          <w:p w14:paraId="4B109E81" w14:textId="1EA0D1A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33" w:type="dxa"/>
            <w:vAlign w:val="center"/>
          </w:tcPr>
          <w:p w14:paraId="2CA4DFD5" w14:textId="54217CF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&gt;32</w:t>
            </w:r>
          </w:p>
        </w:tc>
        <w:tc>
          <w:tcPr>
            <w:tcW w:w="732" w:type="dxa"/>
            <w:vAlign w:val="center"/>
          </w:tcPr>
          <w:p w14:paraId="4C2BB6D6" w14:textId="748094A9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6A52D10A" w14:textId="021DC46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733" w:type="dxa"/>
            <w:vAlign w:val="center"/>
          </w:tcPr>
          <w:p w14:paraId="062A57DC" w14:textId="4B03B9D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</w:tr>
      <w:tr w:rsidR="00D95288" w:rsidRPr="00D31F09" w14:paraId="1F004CB8" w14:textId="3AF2D302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225C5B60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983" w:type="dxa"/>
            <w:noWrap/>
            <w:hideMark/>
          </w:tcPr>
          <w:p w14:paraId="4C2A3D54" w14:textId="4B6F499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Acin. baumannii</w:t>
            </w:r>
          </w:p>
        </w:tc>
        <w:tc>
          <w:tcPr>
            <w:tcW w:w="425" w:type="dxa"/>
            <w:noWrap/>
            <w:vAlign w:val="center"/>
            <w:hideMark/>
          </w:tcPr>
          <w:p w14:paraId="0B7F95FD" w14:textId="4BC788B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38A9AF8D" w14:textId="1E622BF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0C0873E" w14:textId="086627A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5113941" w14:textId="520B9AA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0CE4364" w14:textId="21DE299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53FBFF76" w14:textId="1A98C47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2" w:type="dxa"/>
            <w:noWrap/>
            <w:vAlign w:val="center"/>
          </w:tcPr>
          <w:p w14:paraId="05842B30" w14:textId="71B61BA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33" w:type="dxa"/>
            <w:vAlign w:val="center"/>
          </w:tcPr>
          <w:p w14:paraId="4EDE1ECF" w14:textId="540BE04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&gt;32</w:t>
            </w:r>
          </w:p>
        </w:tc>
        <w:tc>
          <w:tcPr>
            <w:tcW w:w="732" w:type="dxa"/>
            <w:vAlign w:val="center"/>
          </w:tcPr>
          <w:p w14:paraId="3A50DA0E" w14:textId="7BA56E39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1095B418" w14:textId="68FD6FE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733" w:type="dxa"/>
            <w:vAlign w:val="center"/>
          </w:tcPr>
          <w:p w14:paraId="5A2AB151" w14:textId="5DBBF3D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</w:tr>
      <w:tr w:rsidR="00D95288" w:rsidRPr="00D31F09" w14:paraId="136688F1" w14:textId="35586F9F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698BECE2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983" w:type="dxa"/>
            <w:noWrap/>
            <w:hideMark/>
          </w:tcPr>
          <w:p w14:paraId="380B833A" w14:textId="067D0D5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Acin. baumannii</w:t>
            </w:r>
          </w:p>
        </w:tc>
        <w:tc>
          <w:tcPr>
            <w:tcW w:w="425" w:type="dxa"/>
            <w:noWrap/>
            <w:vAlign w:val="center"/>
            <w:hideMark/>
          </w:tcPr>
          <w:p w14:paraId="2CB61BD7" w14:textId="22394EA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156E3CA" w14:textId="5DECF75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D6DB0AC" w14:textId="0B8BA09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41F8CBA" w14:textId="606C1C0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59669808" w14:textId="4EC7779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4FE34A4A" w14:textId="724F399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2" w:type="dxa"/>
            <w:noWrap/>
            <w:vAlign w:val="center"/>
          </w:tcPr>
          <w:p w14:paraId="5DA5DB7D" w14:textId="64606B8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33" w:type="dxa"/>
            <w:vAlign w:val="center"/>
          </w:tcPr>
          <w:p w14:paraId="536204C3" w14:textId="39C16C7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&gt;32</w:t>
            </w:r>
          </w:p>
        </w:tc>
        <w:tc>
          <w:tcPr>
            <w:tcW w:w="732" w:type="dxa"/>
            <w:vAlign w:val="center"/>
          </w:tcPr>
          <w:p w14:paraId="725D9AD5" w14:textId="6D955C98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1CBEE40E" w14:textId="0E86A56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733" w:type="dxa"/>
            <w:vAlign w:val="center"/>
          </w:tcPr>
          <w:p w14:paraId="623FB6E3" w14:textId="5E8309A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</w:tr>
      <w:tr w:rsidR="00D95288" w:rsidRPr="00D31F09" w14:paraId="23A0DD9D" w14:textId="64613AD6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5FA034E7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983" w:type="dxa"/>
            <w:noWrap/>
            <w:hideMark/>
          </w:tcPr>
          <w:p w14:paraId="201A7A54" w14:textId="68309C6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Acin. baumannii</w:t>
            </w:r>
          </w:p>
        </w:tc>
        <w:tc>
          <w:tcPr>
            <w:tcW w:w="425" w:type="dxa"/>
            <w:noWrap/>
            <w:vAlign w:val="center"/>
            <w:hideMark/>
          </w:tcPr>
          <w:p w14:paraId="32D3BE62" w14:textId="15BC7B4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03B9597" w14:textId="05EDEDE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8E6691F" w14:textId="7AD15F5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A5B84A3" w14:textId="018CB0B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73FC0FCF" w14:textId="12FAA86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27F76866" w14:textId="620A23F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32" w:type="dxa"/>
            <w:noWrap/>
            <w:vAlign w:val="center"/>
          </w:tcPr>
          <w:p w14:paraId="596CC8BA" w14:textId="3A1363B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33" w:type="dxa"/>
            <w:vAlign w:val="center"/>
          </w:tcPr>
          <w:p w14:paraId="01E7FD0F" w14:textId="29DA7D4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32" w:type="dxa"/>
            <w:vAlign w:val="center"/>
          </w:tcPr>
          <w:p w14:paraId="3BE3C9DE" w14:textId="3299CA0F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2" w:type="dxa"/>
            <w:vAlign w:val="center"/>
          </w:tcPr>
          <w:p w14:paraId="011B0860" w14:textId="6416F55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33" w:type="dxa"/>
            <w:vAlign w:val="center"/>
          </w:tcPr>
          <w:p w14:paraId="051CFC2F" w14:textId="5FCF972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</w:tr>
      <w:tr w:rsidR="00D95288" w:rsidRPr="00D31F09" w14:paraId="1A3495C9" w14:textId="14B67BA9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6D629664" w14:textId="01F0FA98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</w:t>
            </w:r>
            <w:r w:rsidR="005D7CE2" w:rsidRPr="00D31F0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3" w:type="dxa"/>
            <w:noWrap/>
            <w:hideMark/>
          </w:tcPr>
          <w:p w14:paraId="7A3069AB" w14:textId="3531CB3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Acin. baumannii</w:t>
            </w:r>
          </w:p>
        </w:tc>
        <w:tc>
          <w:tcPr>
            <w:tcW w:w="425" w:type="dxa"/>
            <w:noWrap/>
            <w:vAlign w:val="center"/>
            <w:hideMark/>
          </w:tcPr>
          <w:p w14:paraId="2E52C254" w14:textId="34CA14F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37F5D813" w14:textId="1C676CE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D6F1649" w14:textId="46C96C2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9B6D000" w14:textId="03E7FEE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55675FA" w14:textId="351B9D6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70F8D9D3" w14:textId="14E6712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192</w:t>
            </w:r>
          </w:p>
        </w:tc>
        <w:tc>
          <w:tcPr>
            <w:tcW w:w="732" w:type="dxa"/>
            <w:noWrap/>
            <w:vAlign w:val="center"/>
          </w:tcPr>
          <w:p w14:paraId="15C963F9" w14:textId="678EB13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33" w:type="dxa"/>
            <w:vAlign w:val="center"/>
          </w:tcPr>
          <w:p w14:paraId="5FFD72D7" w14:textId="3B27AD1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&gt;32</w:t>
            </w:r>
          </w:p>
        </w:tc>
        <w:tc>
          <w:tcPr>
            <w:tcW w:w="732" w:type="dxa"/>
            <w:vAlign w:val="center"/>
          </w:tcPr>
          <w:p w14:paraId="192B8CF5" w14:textId="36BB4BE1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37B2C408" w14:textId="39E666A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33" w:type="dxa"/>
            <w:vAlign w:val="center"/>
          </w:tcPr>
          <w:p w14:paraId="6017453D" w14:textId="56FC999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</w:tr>
      <w:tr w:rsidR="00D95288" w:rsidRPr="00D31F09" w14:paraId="694C3B5D" w14:textId="78868392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6E62F777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983" w:type="dxa"/>
            <w:noWrap/>
            <w:hideMark/>
          </w:tcPr>
          <w:p w14:paraId="65BC79F4" w14:textId="21DAB14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Acin. baumannii</w:t>
            </w:r>
          </w:p>
        </w:tc>
        <w:tc>
          <w:tcPr>
            <w:tcW w:w="425" w:type="dxa"/>
            <w:noWrap/>
            <w:vAlign w:val="center"/>
            <w:hideMark/>
          </w:tcPr>
          <w:p w14:paraId="0A9F6ADF" w14:textId="0454B22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20D3AFB3" w14:textId="5AEED95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40832D3" w14:textId="69F00B9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992CFD2" w14:textId="38F9893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03B9F35" w14:textId="6BEF7DD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5A5767BA" w14:textId="6830731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256</w:t>
            </w:r>
          </w:p>
        </w:tc>
        <w:tc>
          <w:tcPr>
            <w:tcW w:w="732" w:type="dxa"/>
            <w:noWrap/>
            <w:vAlign w:val="center"/>
          </w:tcPr>
          <w:p w14:paraId="6633429A" w14:textId="25BC7F2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33" w:type="dxa"/>
            <w:vAlign w:val="center"/>
          </w:tcPr>
          <w:p w14:paraId="3391D608" w14:textId="27B8286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732" w:type="dxa"/>
            <w:vAlign w:val="center"/>
          </w:tcPr>
          <w:p w14:paraId="7CCCBFCD" w14:textId="199EA854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5B725DA4" w14:textId="339DF56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33" w:type="dxa"/>
            <w:vAlign w:val="center"/>
          </w:tcPr>
          <w:p w14:paraId="4D7F421B" w14:textId="4DDD24D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</w:tr>
      <w:tr w:rsidR="00D95288" w:rsidRPr="00D31F09" w14:paraId="58F78139" w14:textId="1CDEC353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2C8E5121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983" w:type="dxa"/>
            <w:noWrap/>
            <w:hideMark/>
          </w:tcPr>
          <w:p w14:paraId="6ACB1981" w14:textId="0B748E4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Acin. baumannii</w:t>
            </w:r>
          </w:p>
        </w:tc>
        <w:tc>
          <w:tcPr>
            <w:tcW w:w="425" w:type="dxa"/>
            <w:noWrap/>
            <w:vAlign w:val="center"/>
            <w:hideMark/>
          </w:tcPr>
          <w:p w14:paraId="0C9E64C0" w14:textId="55BF84D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338BC908" w14:textId="24185AB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4AC02FD" w14:textId="34BD9B4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5FB578A" w14:textId="68FB827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65A0261" w14:textId="74FF083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361A1463" w14:textId="4B675C7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2" w:type="dxa"/>
            <w:noWrap/>
            <w:vAlign w:val="center"/>
          </w:tcPr>
          <w:p w14:paraId="218CE8F1" w14:textId="5753959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33" w:type="dxa"/>
            <w:vAlign w:val="center"/>
          </w:tcPr>
          <w:p w14:paraId="40BDD9C2" w14:textId="2F03278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732" w:type="dxa"/>
            <w:vAlign w:val="center"/>
          </w:tcPr>
          <w:p w14:paraId="4E57C390" w14:textId="4C4829A4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28F8069E" w14:textId="37DA7E6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733" w:type="dxa"/>
            <w:vAlign w:val="center"/>
          </w:tcPr>
          <w:p w14:paraId="4E22AF78" w14:textId="543027C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</w:tr>
      <w:tr w:rsidR="00D95288" w:rsidRPr="00D31F09" w14:paraId="5309FAB1" w14:textId="39C54E2E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2A253F60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983" w:type="dxa"/>
            <w:noWrap/>
            <w:hideMark/>
          </w:tcPr>
          <w:p w14:paraId="71FD0D47" w14:textId="0503E61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Acin. baumannii</w:t>
            </w:r>
          </w:p>
        </w:tc>
        <w:tc>
          <w:tcPr>
            <w:tcW w:w="425" w:type="dxa"/>
            <w:noWrap/>
            <w:vAlign w:val="center"/>
            <w:hideMark/>
          </w:tcPr>
          <w:p w14:paraId="13F360F8" w14:textId="1D5CA82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7ADBCD73" w14:textId="636A1C1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D65C04B" w14:textId="383EB6B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38EDF7B" w14:textId="58F426E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B202A2E" w14:textId="1C7222E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5BFEFEE6" w14:textId="3C9E1FC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2" w:type="dxa"/>
            <w:noWrap/>
            <w:vAlign w:val="center"/>
          </w:tcPr>
          <w:p w14:paraId="6085B5BD" w14:textId="1935633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33" w:type="dxa"/>
            <w:vAlign w:val="center"/>
          </w:tcPr>
          <w:p w14:paraId="1639F5E6" w14:textId="399722E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732" w:type="dxa"/>
            <w:vAlign w:val="center"/>
          </w:tcPr>
          <w:p w14:paraId="489B4043" w14:textId="4B2EFDBF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61550916" w14:textId="56721E5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733" w:type="dxa"/>
            <w:vAlign w:val="center"/>
          </w:tcPr>
          <w:p w14:paraId="164A6AAF" w14:textId="730383F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</w:tr>
      <w:tr w:rsidR="00D95288" w:rsidRPr="00D31F09" w14:paraId="7DF1B83C" w14:textId="6C0E195A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40E34399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983" w:type="dxa"/>
            <w:noWrap/>
            <w:hideMark/>
          </w:tcPr>
          <w:p w14:paraId="69A5229D" w14:textId="6442E6F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Acin. baumannii</w:t>
            </w:r>
          </w:p>
        </w:tc>
        <w:tc>
          <w:tcPr>
            <w:tcW w:w="425" w:type="dxa"/>
            <w:noWrap/>
            <w:vAlign w:val="center"/>
            <w:hideMark/>
          </w:tcPr>
          <w:p w14:paraId="7F2DDFA9" w14:textId="61BC543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1DEA558D" w14:textId="2984598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1E0BF24" w14:textId="556AACE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6119567" w14:textId="78785AE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B9D7BA4" w14:textId="76C549E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739D19A4" w14:textId="302D0E7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64</w:t>
            </w:r>
          </w:p>
        </w:tc>
        <w:tc>
          <w:tcPr>
            <w:tcW w:w="732" w:type="dxa"/>
            <w:noWrap/>
            <w:vAlign w:val="center"/>
          </w:tcPr>
          <w:p w14:paraId="6CEDAB53" w14:textId="4B9126B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33" w:type="dxa"/>
            <w:vAlign w:val="center"/>
          </w:tcPr>
          <w:p w14:paraId="185D9EDC" w14:textId="4EF8F60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732" w:type="dxa"/>
            <w:vAlign w:val="center"/>
          </w:tcPr>
          <w:p w14:paraId="5AA42926" w14:textId="1B6B6C86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73EF8ADA" w14:textId="68E98A3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256</w:t>
            </w:r>
          </w:p>
        </w:tc>
        <w:tc>
          <w:tcPr>
            <w:tcW w:w="733" w:type="dxa"/>
            <w:vAlign w:val="center"/>
          </w:tcPr>
          <w:p w14:paraId="47AEC275" w14:textId="62676B5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</w:tr>
      <w:tr w:rsidR="00D95288" w:rsidRPr="00D31F09" w14:paraId="3BDDEF6A" w14:textId="6CE19AE0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3D35C67D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983" w:type="dxa"/>
            <w:noWrap/>
            <w:hideMark/>
          </w:tcPr>
          <w:p w14:paraId="530C8A71" w14:textId="3574D9D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Acin. baumannii</w:t>
            </w:r>
          </w:p>
        </w:tc>
        <w:tc>
          <w:tcPr>
            <w:tcW w:w="425" w:type="dxa"/>
            <w:noWrap/>
            <w:vAlign w:val="center"/>
            <w:hideMark/>
          </w:tcPr>
          <w:p w14:paraId="2327F382" w14:textId="4308C16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4EB58FA0" w14:textId="580AAD7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653DF51" w14:textId="2558D57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AAAF95E" w14:textId="5C023B1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C2D8E47" w14:textId="2F92504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4AB7E879" w14:textId="1A868CB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256</w:t>
            </w:r>
          </w:p>
        </w:tc>
        <w:tc>
          <w:tcPr>
            <w:tcW w:w="732" w:type="dxa"/>
            <w:noWrap/>
            <w:vAlign w:val="center"/>
          </w:tcPr>
          <w:p w14:paraId="0C5E4A05" w14:textId="36D0898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33" w:type="dxa"/>
            <w:vAlign w:val="center"/>
          </w:tcPr>
          <w:p w14:paraId="48313CF1" w14:textId="67BF845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732" w:type="dxa"/>
            <w:vAlign w:val="center"/>
          </w:tcPr>
          <w:p w14:paraId="23FBD1C7" w14:textId="3E493DFF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25FF854D" w14:textId="348CE36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733" w:type="dxa"/>
            <w:vAlign w:val="center"/>
          </w:tcPr>
          <w:p w14:paraId="56A9B39D" w14:textId="1BFC021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</w:tr>
      <w:tr w:rsidR="00D95288" w:rsidRPr="00D31F09" w14:paraId="40A6A6A4" w14:textId="2F6B406B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4C368FF2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983" w:type="dxa"/>
            <w:noWrap/>
            <w:hideMark/>
          </w:tcPr>
          <w:p w14:paraId="643D19F8" w14:textId="6D15C98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Acin. baumannii</w:t>
            </w:r>
          </w:p>
        </w:tc>
        <w:tc>
          <w:tcPr>
            <w:tcW w:w="425" w:type="dxa"/>
            <w:noWrap/>
            <w:vAlign w:val="center"/>
            <w:hideMark/>
          </w:tcPr>
          <w:p w14:paraId="171A1DE2" w14:textId="5CA149F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FF911F5" w14:textId="1D328C3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7132E04F" w14:textId="329FE24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7D41DA7" w14:textId="3AB7705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F825953" w14:textId="7F719F4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36A98DD5" w14:textId="79395D2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256</w:t>
            </w:r>
          </w:p>
        </w:tc>
        <w:tc>
          <w:tcPr>
            <w:tcW w:w="732" w:type="dxa"/>
            <w:noWrap/>
            <w:vAlign w:val="center"/>
          </w:tcPr>
          <w:p w14:paraId="21B30590" w14:textId="28B7A23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33" w:type="dxa"/>
            <w:vAlign w:val="center"/>
          </w:tcPr>
          <w:p w14:paraId="439D9630" w14:textId="383CB6E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732" w:type="dxa"/>
            <w:vAlign w:val="center"/>
          </w:tcPr>
          <w:p w14:paraId="0F9776B3" w14:textId="0C9EB11F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4093269B" w14:textId="2DE8FDE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733" w:type="dxa"/>
            <w:vAlign w:val="center"/>
          </w:tcPr>
          <w:p w14:paraId="683CEB10" w14:textId="5E606C3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</w:tr>
      <w:tr w:rsidR="00D95288" w:rsidRPr="00D31F09" w14:paraId="31872297" w14:textId="25D69E79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5453B486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983" w:type="dxa"/>
            <w:noWrap/>
            <w:hideMark/>
          </w:tcPr>
          <w:p w14:paraId="2A415571" w14:textId="77F42D0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Acin. baumannii</w:t>
            </w:r>
          </w:p>
        </w:tc>
        <w:tc>
          <w:tcPr>
            <w:tcW w:w="425" w:type="dxa"/>
            <w:noWrap/>
            <w:vAlign w:val="center"/>
            <w:hideMark/>
          </w:tcPr>
          <w:p w14:paraId="2777A4F2" w14:textId="2998300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33FFAA09" w14:textId="5CBA6FD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22AF81A" w14:textId="629811F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57CFFAB" w14:textId="7EF612A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76937A2" w14:textId="44F7549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7A882D12" w14:textId="27D629E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256</w:t>
            </w:r>
          </w:p>
        </w:tc>
        <w:tc>
          <w:tcPr>
            <w:tcW w:w="732" w:type="dxa"/>
            <w:noWrap/>
            <w:vAlign w:val="center"/>
          </w:tcPr>
          <w:p w14:paraId="553608F8" w14:textId="5E12B00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33" w:type="dxa"/>
            <w:vAlign w:val="center"/>
          </w:tcPr>
          <w:p w14:paraId="5BD64F26" w14:textId="45ABC3B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732" w:type="dxa"/>
            <w:vAlign w:val="center"/>
          </w:tcPr>
          <w:p w14:paraId="47A75EF0" w14:textId="23BDB5FB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358A56A2" w14:textId="34236A4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33" w:type="dxa"/>
            <w:vAlign w:val="center"/>
          </w:tcPr>
          <w:p w14:paraId="172A540E" w14:textId="4DB0A41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</w:tr>
      <w:tr w:rsidR="00D95288" w:rsidRPr="00D31F09" w14:paraId="4154D959" w14:textId="6789E043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2846D692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983" w:type="dxa"/>
            <w:noWrap/>
            <w:hideMark/>
          </w:tcPr>
          <w:p w14:paraId="40A25F1A" w14:textId="64B5268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Acin. baumannii</w:t>
            </w:r>
          </w:p>
        </w:tc>
        <w:tc>
          <w:tcPr>
            <w:tcW w:w="425" w:type="dxa"/>
            <w:noWrap/>
            <w:vAlign w:val="center"/>
            <w:hideMark/>
          </w:tcPr>
          <w:p w14:paraId="30274DE6" w14:textId="36782A7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6EE44825" w14:textId="7C76335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6B09A3E" w14:textId="6D734FD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01A1E75" w14:textId="7BCB161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50F317E" w14:textId="5F75AFF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32EA7116" w14:textId="0DF6E07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256</w:t>
            </w:r>
          </w:p>
        </w:tc>
        <w:tc>
          <w:tcPr>
            <w:tcW w:w="732" w:type="dxa"/>
            <w:noWrap/>
            <w:vAlign w:val="center"/>
          </w:tcPr>
          <w:p w14:paraId="670137AF" w14:textId="530E27B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33" w:type="dxa"/>
            <w:vAlign w:val="center"/>
          </w:tcPr>
          <w:p w14:paraId="31FD6E71" w14:textId="1B13164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732" w:type="dxa"/>
            <w:vAlign w:val="center"/>
          </w:tcPr>
          <w:p w14:paraId="6282C46F" w14:textId="20E68F48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2F6D5DCE" w14:textId="0C93199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733" w:type="dxa"/>
            <w:vAlign w:val="center"/>
          </w:tcPr>
          <w:p w14:paraId="11B47E28" w14:textId="024866A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</w:tr>
      <w:tr w:rsidR="00D95288" w:rsidRPr="00D31F09" w14:paraId="2865F2B9" w14:textId="16973274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6F230E3C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983" w:type="dxa"/>
            <w:noWrap/>
            <w:hideMark/>
          </w:tcPr>
          <w:p w14:paraId="2EE60B02" w14:textId="76D2D4D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Acin. baumannii</w:t>
            </w:r>
          </w:p>
        </w:tc>
        <w:tc>
          <w:tcPr>
            <w:tcW w:w="425" w:type="dxa"/>
            <w:noWrap/>
            <w:vAlign w:val="center"/>
            <w:hideMark/>
          </w:tcPr>
          <w:p w14:paraId="4A412544" w14:textId="6656243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403F7DDE" w14:textId="1A146EE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ECC7128" w14:textId="69E5904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41DFE9F" w14:textId="26DD239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DBDF399" w14:textId="40ECD25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2B372C9E" w14:textId="6116ACA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732" w:type="dxa"/>
            <w:noWrap/>
            <w:vAlign w:val="center"/>
          </w:tcPr>
          <w:p w14:paraId="7EB782EF" w14:textId="3DEAC20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33" w:type="dxa"/>
            <w:vAlign w:val="center"/>
          </w:tcPr>
          <w:p w14:paraId="40DE244B" w14:textId="0A9392E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732" w:type="dxa"/>
            <w:vAlign w:val="center"/>
          </w:tcPr>
          <w:p w14:paraId="252334E7" w14:textId="2D5BE272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41773D98" w14:textId="2E97F1F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33" w:type="dxa"/>
            <w:vAlign w:val="center"/>
          </w:tcPr>
          <w:p w14:paraId="1682C591" w14:textId="162B230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</w:tr>
      <w:tr w:rsidR="00D95288" w:rsidRPr="00D31F09" w14:paraId="0158A4CE" w14:textId="6D1119BA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6A1D74CD" w14:textId="4B61CC8C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</w:t>
            </w:r>
            <w:r w:rsidR="005D7CE2" w:rsidRPr="00D31F0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3" w:type="dxa"/>
            <w:noWrap/>
            <w:hideMark/>
          </w:tcPr>
          <w:p w14:paraId="0716D543" w14:textId="24935BB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Acin. baumannii</w:t>
            </w:r>
          </w:p>
        </w:tc>
        <w:tc>
          <w:tcPr>
            <w:tcW w:w="425" w:type="dxa"/>
            <w:noWrap/>
            <w:vAlign w:val="center"/>
            <w:hideMark/>
          </w:tcPr>
          <w:p w14:paraId="12001753" w14:textId="76DF925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288B9688" w14:textId="6A90899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E1AAEE9" w14:textId="45FA44F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0B4C968" w14:textId="7495285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29F6D6E" w14:textId="584E99F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5935D5D9" w14:textId="7222A9A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256</w:t>
            </w:r>
          </w:p>
        </w:tc>
        <w:tc>
          <w:tcPr>
            <w:tcW w:w="732" w:type="dxa"/>
            <w:noWrap/>
            <w:vAlign w:val="center"/>
          </w:tcPr>
          <w:p w14:paraId="0159CB37" w14:textId="36D3A2C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33" w:type="dxa"/>
            <w:vAlign w:val="center"/>
          </w:tcPr>
          <w:p w14:paraId="7A6E8B12" w14:textId="21E5658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732" w:type="dxa"/>
            <w:vAlign w:val="center"/>
          </w:tcPr>
          <w:p w14:paraId="7DDA1CFC" w14:textId="7715B84B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4414D3CE" w14:textId="0FEC4D5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733" w:type="dxa"/>
            <w:vAlign w:val="center"/>
          </w:tcPr>
          <w:p w14:paraId="6E0E5A94" w14:textId="775EDA9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</w:tr>
      <w:tr w:rsidR="00D95288" w:rsidRPr="00D31F09" w14:paraId="65A49128" w14:textId="4E8BB3EF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40B718E6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983" w:type="dxa"/>
            <w:noWrap/>
            <w:hideMark/>
          </w:tcPr>
          <w:p w14:paraId="4B4313E2" w14:textId="079F0F0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Acin. baumannii</w:t>
            </w:r>
          </w:p>
        </w:tc>
        <w:tc>
          <w:tcPr>
            <w:tcW w:w="425" w:type="dxa"/>
            <w:noWrap/>
            <w:vAlign w:val="center"/>
            <w:hideMark/>
          </w:tcPr>
          <w:p w14:paraId="675EB2B8" w14:textId="1891996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36FB3315" w14:textId="3614FC8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DE3783B" w14:textId="419F6DF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A8853D6" w14:textId="1C4AA44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B0521DE" w14:textId="5A7484D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6EF1157E" w14:textId="70191CE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96</w:t>
            </w:r>
          </w:p>
        </w:tc>
        <w:tc>
          <w:tcPr>
            <w:tcW w:w="732" w:type="dxa"/>
            <w:noWrap/>
            <w:vAlign w:val="center"/>
          </w:tcPr>
          <w:p w14:paraId="31D2666E" w14:textId="0E7613D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33" w:type="dxa"/>
            <w:vAlign w:val="center"/>
          </w:tcPr>
          <w:p w14:paraId="59105DE6" w14:textId="42570E4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732" w:type="dxa"/>
            <w:vAlign w:val="center"/>
          </w:tcPr>
          <w:p w14:paraId="63EF23D5" w14:textId="58F47BBC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6082A4A0" w14:textId="0CF5B01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733" w:type="dxa"/>
            <w:vAlign w:val="center"/>
          </w:tcPr>
          <w:p w14:paraId="0EF26EF0" w14:textId="48717AA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</w:tr>
      <w:tr w:rsidR="00D95288" w:rsidRPr="00D31F09" w14:paraId="3FDBCF69" w14:textId="79705E47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7561AB5B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983" w:type="dxa"/>
            <w:noWrap/>
            <w:hideMark/>
          </w:tcPr>
          <w:p w14:paraId="3EF7BD9E" w14:textId="0093DE0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Acin. baumannii</w:t>
            </w:r>
          </w:p>
        </w:tc>
        <w:tc>
          <w:tcPr>
            <w:tcW w:w="425" w:type="dxa"/>
            <w:noWrap/>
            <w:vAlign w:val="center"/>
            <w:hideMark/>
          </w:tcPr>
          <w:p w14:paraId="41321E1B" w14:textId="718E04D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3AB9C521" w14:textId="1A8BC0D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3CC5C3B" w14:textId="7E70B83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1FB03B9" w14:textId="4557E8D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5CAA434" w14:textId="4318571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6A0A2A1E" w14:textId="62E333B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256</w:t>
            </w:r>
          </w:p>
        </w:tc>
        <w:tc>
          <w:tcPr>
            <w:tcW w:w="732" w:type="dxa"/>
            <w:noWrap/>
            <w:vAlign w:val="center"/>
          </w:tcPr>
          <w:p w14:paraId="22FEA8D3" w14:textId="414481F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33" w:type="dxa"/>
            <w:vAlign w:val="center"/>
          </w:tcPr>
          <w:p w14:paraId="24717EA6" w14:textId="63B9C09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732" w:type="dxa"/>
            <w:vAlign w:val="center"/>
          </w:tcPr>
          <w:p w14:paraId="31147EB9" w14:textId="2AB7FBDD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66DDCDBD" w14:textId="447C6FF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733" w:type="dxa"/>
            <w:vAlign w:val="center"/>
          </w:tcPr>
          <w:p w14:paraId="662AC6EA" w14:textId="74E0B2F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</w:tr>
      <w:tr w:rsidR="00D95288" w:rsidRPr="00D31F09" w14:paraId="267F69A4" w14:textId="4DC23189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6EB0D75E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983" w:type="dxa"/>
            <w:noWrap/>
            <w:hideMark/>
          </w:tcPr>
          <w:p w14:paraId="11432464" w14:textId="555BEAA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Acin. baumannii</w:t>
            </w:r>
          </w:p>
        </w:tc>
        <w:tc>
          <w:tcPr>
            <w:tcW w:w="425" w:type="dxa"/>
            <w:noWrap/>
            <w:vAlign w:val="center"/>
            <w:hideMark/>
          </w:tcPr>
          <w:p w14:paraId="57D7D1E4" w14:textId="57A3084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0D9BEF33" w14:textId="28C9F75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32342310" w14:textId="102AABA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531E4BF" w14:textId="5006FA3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6213540" w14:textId="17D0D46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3304A521" w14:textId="7C3AFCA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256</w:t>
            </w:r>
          </w:p>
        </w:tc>
        <w:tc>
          <w:tcPr>
            <w:tcW w:w="732" w:type="dxa"/>
            <w:noWrap/>
            <w:vAlign w:val="center"/>
          </w:tcPr>
          <w:p w14:paraId="543FA466" w14:textId="7DFB92A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33" w:type="dxa"/>
            <w:vAlign w:val="center"/>
          </w:tcPr>
          <w:p w14:paraId="02D593A4" w14:textId="523E6A8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732" w:type="dxa"/>
            <w:vAlign w:val="center"/>
          </w:tcPr>
          <w:p w14:paraId="568D9FF7" w14:textId="6F8EBCDB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2DF322C5" w14:textId="6B3DC1A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733" w:type="dxa"/>
            <w:vAlign w:val="center"/>
          </w:tcPr>
          <w:p w14:paraId="6389BCC6" w14:textId="3B3C336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</w:tr>
      <w:tr w:rsidR="00D95288" w:rsidRPr="00D31F09" w14:paraId="28E2948B" w14:textId="25D933C2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0104817D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983" w:type="dxa"/>
            <w:noWrap/>
            <w:hideMark/>
          </w:tcPr>
          <w:p w14:paraId="24E841C6" w14:textId="1833121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Acin. baumannii</w:t>
            </w:r>
          </w:p>
        </w:tc>
        <w:tc>
          <w:tcPr>
            <w:tcW w:w="425" w:type="dxa"/>
            <w:noWrap/>
            <w:vAlign w:val="center"/>
            <w:hideMark/>
          </w:tcPr>
          <w:p w14:paraId="7D300698" w14:textId="059A257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3679ED5E" w14:textId="69A0561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E93FFD8" w14:textId="4713A62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ECAF35D" w14:textId="5046AB9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AE6EDDC" w14:textId="4172751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283FD7CE" w14:textId="3735A71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256</w:t>
            </w:r>
          </w:p>
        </w:tc>
        <w:tc>
          <w:tcPr>
            <w:tcW w:w="732" w:type="dxa"/>
            <w:noWrap/>
            <w:vAlign w:val="center"/>
          </w:tcPr>
          <w:p w14:paraId="3446CD3B" w14:textId="2057435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33" w:type="dxa"/>
            <w:vAlign w:val="center"/>
          </w:tcPr>
          <w:p w14:paraId="4419DD31" w14:textId="18E1D6A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732" w:type="dxa"/>
            <w:vAlign w:val="center"/>
          </w:tcPr>
          <w:p w14:paraId="2F476BF5" w14:textId="041A0EEF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18A36036" w14:textId="0F8D1F1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733" w:type="dxa"/>
            <w:vAlign w:val="center"/>
          </w:tcPr>
          <w:p w14:paraId="4EAEBD13" w14:textId="33EE3D9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</w:tr>
      <w:tr w:rsidR="00D95288" w:rsidRPr="00D31F09" w14:paraId="62EFA586" w14:textId="119483BC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1769605B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983" w:type="dxa"/>
            <w:noWrap/>
            <w:hideMark/>
          </w:tcPr>
          <w:p w14:paraId="40A23DF4" w14:textId="25D51F3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Acin. baumannii</w:t>
            </w:r>
          </w:p>
        </w:tc>
        <w:tc>
          <w:tcPr>
            <w:tcW w:w="425" w:type="dxa"/>
            <w:noWrap/>
            <w:vAlign w:val="center"/>
            <w:hideMark/>
          </w:tcPr>
          <w:p w14:paraId="2B2F8AA4" w14:textId="771EF33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59E6769D" w14:textId="3F27DEA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9615859" w14:textId="0AECDA3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6873D14" w14:textId="3B7C0C2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D3EEDBA" w14:textId="20EB196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6232BAA8" w14:textId="4EC0413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2" w:type="dxa"/>
            <w:noWrap/>
            <w:vAlign w:val="center"/>
          </w:tcPr>
          <w:p w14:paraId="4F2FA0D0" w14:textId="4092D38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33" w:type="dxa"/>
            <w:vAlign w:val="center"/>
          </w:tcPr>
          <w:p w14:paraId="6F628644" w14:textId="73D0BDF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&gt;32</w:t>
            </w:r>
          </w:p>
        </w:tc>
        <w:tc>
          <w:tcPr>
            <w:tcW w:w="732" w:type="dxa"/>
            <w:vAlign w:val="center"/>
          </w:tcPr>
          <w:p w14:paraId="31C5C0A3" w14:textId="17D8D99A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098E8DDB" w14:textId="55BDEFA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733" w:type="dxa"/>
            <w:vAlign w:val="center"/>
          </w:tcPr>
          <w:p w14:paraId="3CE4B3C5" w14:textId="72A0723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</w:tr>
      <w:tr w:rsidR="00D95288" w:rsidRPr="00D31F09" w14:paraId="79EC1936" w14:textId="04B00E00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1EADE2BE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983" w:type="dxa"/>
            <w:noWrap/>
            <w:hideMark/>
          </w:tcPr>
          <w:p w14:paraId="0FE05D6E" w14:textId="617AFFB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Acin. baumannii</w:t>
            </w:r>
          </w:p>
        </w:tc>
        <w:tc>
          <w:tcPr>
            <w:tcW w:w="425" w:type="dxa"/>
            <w:noWrap/>
            <w:vAlign w:val="center"/>
            <w:hideMark/>
          </w:tcPr>
          <w:p w14:paraId="2D6D0699" w14:textId="5426D2E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4AA2F9EB" w14:textId="48576CF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695A7A25" w14:textId="2F06E5D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F0CCC1C" w14:textId="36ABB08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8FF32E0" w14:textId="5C5B2A3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314F9A03" w14:textId="5BCA38F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128</w:t>
            </w:r>
          </w:p>
        </w:tc>
        <w:tc>
          <w:tcPr>
            <w:tcW w:w="732" w:type="dxa"/>
            <w:noWrap/>
            <w:vAlign w:val="center"/>
          </w:tcPr>
          <w:p w14:paraId="55D42860" w14:textId="77F726E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33" w:type="dxa"/>
            <w:vAlign w:val="center"/>
          </w:tcPr>
          <w:p w14:paraId="7E07113B" w14:textId="4BEC05D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&gt;32</w:t>
            </w:r>
          </w:p>
        </w:tc>
        <w:tc>
          <w:tcPr>
            <w:tcW w:w="732" w:type="dxa"/>
            <w:vAlign w:val="center"/>
          </w:tcPr>
          <w:p w14:paraId="702CF2F3" w14:textId="0111D668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7115D191" w14:textId="1049EAC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33" w:type="dxa"/>
            <w:vAlign w:val="center"/>
          </w:tcPr>
          <w:p w14:paraId="6D159106" w14:textId="7EC02BC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-</w:t>
            </w:r>
          </w:p>
        </w:tc>
      </w:tr>
      <w:tr w:rsidR="00D95288" w:rsidRPr="00D31F09" w14:paraId="25346728" w14:textId="3BD870E1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719036EF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983" w:type="dxa"/>
            <w:noWrap/>
            <w:hideMark/>
          </w:tcPr>
          <w:p w14:paraId="449854A7" w14:textId="4669B22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Aero. sobria</w:t>
            </w:r>
          </w:p>
        </w:tc>
        <w:tc>
          <w:tcPr>
            <w:tcW w:w="425" w:type="dxa"/>
            <w:noWrap/>
            <w:vAlign w:val="center"/>
            <w:hideMark/>
          </w:tcPr>
          <w:p w14:paraId="22F45ED1" w14:textId="1B93070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13E62ABB" w14:textId="3B275C7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0020142" w14:textId="7012A40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7F6F2BA" w14:textId="54D16E3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7CABACB" w14:textId="5F02301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076CAA55" w14:textId="5F9D46D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0,032</w:t>
            </w:r>
          </w:p>
        </w:tc>
        <w:tc>
          <w:tcPr>
            <w:tcW w:w="732" w:type="dxa"/>
            <w:noWrap/>
            <w:vAlign w:val="center"/>
          </w:tcPr>
          <w:p w14:paraId="6ECF3546" w14:textId="26376E0F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551EDBC8" w14:textId="6FB6422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32" w:type="dxa"/>
            <w:vAlign w:val="center"/>
          </w:tcPr>
          <w:p w14:paraId="1BE26D90" w14:textId="2B2DF0C4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2" w:type="dxa"/>
            <w:vAlign w:val="center"/>
          </w:tcPr>
          <w:p w14:paraId="796F3702" w14:textId="2D5B810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0,016</w:t>
            </w:r>
          </w:p>
        </w:tc>
        <w:tc>
          <w:tcPr>
            <w:tcW w:w="733" w:type="dxa"/>
            <w:vAlign w:val="center"/>
          </w:tcPr>
          <w:p w14:paraId="3A9E4EAC" w14:textId="1CD7F6CB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</w:tr>
      <w:tr w:rsidR="00D95288" w:rsidRPr="00D31F09" w14:paraId="213BADFF" w14:textId="2BBB2F64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66664145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983" w:type="dxa"/>
            <w:noWrap/>
            <w:hideMark/>
          </w:tcPr>
          <w:p w14:paraId="7BE2E8CD" w14:textId="443C15D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Esch. coli</w:t>
            </w:r>
          </w:p>
        </w:tc>
        <w:tc>
          <w:tcPr>
            <w:tcW w:w="425" w:type="dxa"/>
            <w:noWrap/>
            <w:vAlign w:val="center"/>
            <w:hideMark/>
          </w:tcPr>
          <w:p w14:paraId="4B0A0086" w14:textId="48B3D83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59C2FEDA" w14:textId="2E3B69E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8B7D9CC" w14:textId="27ADD44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02B3077" w14:textId="52B5585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3EF1868" w14:textId="71FAF80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0687F2BA" w14:textId="0E807AC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256</w:t>
            </w:r>
          </w:p>
        </w:tc>
        <w:tc>
          <w:tcPr>
            <w:tcW w:w="732" w:type="dxa"/>
            <w:noWrap/>
            <w:vAlign w:val="center"/>
          </w:tcPr>
          <w:p w14:paraId="28776BBD" w14:textId="54E72CFE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3" w:type="dxa"/>
            <w:vAlign w:val="center"/>
          </w:tcPr>
          <w:p w14:paraId="7BE772DC" w14:textId="2069A22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&gt;32</w:t>
            </w:r>
          </w:p>
        </w:tc>
        <w:tc>
          <w:tcPr>
            <w:tcW w:w="732" w:type="dxa"/>
            <w:vAlign w:val="center"/>
          </w:tcPr>
          <w:p w14:paraId="792E6F62" w14:textId="340ECAE6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4715D16A" w14:textId="0B55D13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33" w:type="dxa"/>
            <w:vAlign w:val="center"/>
          </w:tcPr>
          <w:p w14:paraId="2B0FB14A" w14:textId="047B97DC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</w:tr>
      <w:tr w:rsidR="00D95288" w:rsidRPr="00D31F09" w14:paraId="64DCE2A6" w14:textId="07BD47D6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098EE343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983" w:type="dxa"/>
            <w:noWrap/>
            <w:hideMark/>
          </w:tcPr>
          <w:p w14:paraId="49B129BA" w14:textId="7417BE7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Esch. coli</w:t>
            </w:r>
          </w:p>
        </w:tc>
        <w:tc>
          <w:tcPr>
            <w:tcW w:w="425" w:type="dxa"/>
            <w:noWrap/>
            <w:vAlign w:val="center"/>
            <w:hideMark/>
          </w:tcPr>
          <w:p w14:paraId="2C9A9ABD" w14:textId="4F5C055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22F1A27" w14:textId="0B85FDA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40B2DAD" w14:textId="1844B40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BE401B7" w14:textId="010CB8E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5522A857" w14:textId="440A2E6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2DA0E9CC" w14:textId="3479638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0,016</w:t>
            </w:r>
          </w:p>
        </w:tc>
        <w:tc>
          <w:tcPr>
            <w:tcW w:w="732" w:type="dxa"/>
            <w:noWrap/>
            <w:vAlign w:val="center"/>
          </w:tcPr>
          <w:p w14:paraId="113608EF" w14:textId="2F9C7D17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10289D07" w14:textId="19DBA7E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0,25</w:t>
            </w:r>
          </w:p>
        </w:tc>
        <w:tc>
          <w:tcPr>
            <w:tcW w:w="732" w:type="dxa"/>
            <w:vAlign w:val="center"/>
          </w:tcPr>
          <w:p w14:paraId="011CDF47" w14:textId="0486BDD8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2" w:type="dxa"/>
            <w:vAlign w:val="center"/>
          </w:tcPr>
          <w:p w14:paraId="03798CA0" w14:textId="224401A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0,25</w:t>
            </w:r>
          </w:p>
        </w:tc>
        <w:tc>
          <w:tcPr>
            <w:tcW w:w="733" w:type="dxa"/>
            <w:vAlign w:val="center"/>
          </w:tcPr>
          <w:p w14:paraId="69148C39" w14:textId="378BCF04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</w:tr>
      <w:tr w:rsidR="00D95288" w:rsidRPr="00D31F09" w14:paraId="78CF808C" w14:textId="047132B5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08EFE59B" w14:textId="14CA43A2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</w:t>
            </w:r>
            <w:r w:rsidR="005D7CE2" w:rsidRPr="00D31F0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3" w:type="dxa"/>
            <w:noWrap/>
            <w:hideMark/>
          </w:tcPr>
          <w:p w14:paraId="764822FA" w14:textId="058650F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Esch. coli</w:t>
            </w:r>
          </w:p>
        </w:tc>
        <w:tc>
          <w:tcPr>
            <w:tcW w:w="425" w:type="dxa"/>
            <w:noWrap/>
            <w:vAlign w:val="center"/>
            <w:hideMark/>
          </w:tcPr>
          <w:p w14:paraId="4872CF73" w14:textId="4060BBF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78D47B7" w14:textId="092A837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20528A0" w14:textId="5A179D1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AF44065" w14:textId="7051CFB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27571400" w14:textId="55A3546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52A6FC0C" w14:textId="74754FF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0,032</w:t>
            </w:r>
          </w:p>
        </w:tc>
        <w:tc>
          <w:tcPr>
            <w:tcW w:w="732" w:type="dxa"/>
            <w:noWrap/>
            <w:vAlign w:val="center"/>
          </w:tcPr>
          <w:p w14:paraId="6B202D1A" w14:textId="313878DB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6B2717BB" w14:textId="269CF3D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0,25</w:t>
            </w:r>
          </w:p>
        </w:tc>
        <w:tc>
          <w:tcPr>
            <w:tcW w:w="732" w:type="dxa"/>
            <w:vAlign w:val="center"/>
          </w:tcPr>
          <w:p w14:paraId="55C662DC" w14:textId="1B5D6745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2" w:type="dxa"/>
            <w:vAlign w:val="center"/>
          </w:tcPr>
          <w:p w14:paraId="05B30D58" w14:textId="1ABC23D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33" w:type="dxa"/>
            <w:vAlign w:val="center"/>
          </w:tcPr>
          <w:p w14:paraId="4113964D" w14:textId="2B0388A6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</w:tr>
      <w:tr w:rsidR="00D95288" w:rsidRPr="00D31F09" w14:paraId="6DA76076" w14:textId="294CA934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4B836E06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983" w:type="dxa"/>
            <w:noWrap/>
            <w:hideMark/>
          </w:tcPr>
          <w:p w14:paraId="0C20BD11" w14:textId="3364F1B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Esch. coli</w:t>
            </w:r>
          </w:p>
        </w:tc>
        <w:tc>
          <w:tcPr>
            <w:tcW w:w="425" w:type="dxa"/>
            <w:noWrap/>
            <w:vAlign w:val="center"/>
            <w:hideMark/>
          </w:tcPr>
          <w:p w14:paraId="5F01E354" w14:textId="0517B6D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67B0985" w14:textId="78C000E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192924C3" w14:textId="79CDA9E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A740077" w14:textId="61FBAFF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F42B4D7" w14:textId="75E8C5B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2D206D41" w14:textId="43CB81B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732" w:type="dxa"/>
            <w:noWrap/>
            <w:vAlign w:val="center"/>
          </w:tcPr>
          <w:p w14:paraId="500C2596" w14:textId="7DEF2AF4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3" w:type="dxa"/>
            <w:vAlign w:val="center"/>
          </w:tcPr>
          <w:p w14:paraId="154AAB2B" w14:textId="14AD147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0,064</w:t>
            </w:r>
          </w:p>
        </w:tc>
        <w:tc>
          <w:tcPr>
            <w:tcW w:w="732" w:type="dxa"/>
            <w:vAlign w:val="center"/>
          </w:tcPr>
          <w:p w14:paraId="6C9547FE" w14:textId="687A0F2A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2" w:type="dxa"/>
            <w:vAlign w:val="center"/>
          </w:tcPr>
          <w:p w14:paraId="7D03E982" w14:textId="7CBB19E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256</w:t>
            </w:r>
          </w:p>
        </w:tc>
        <w:tc>
          <w:tcPr>
            <w:tcW w:w="733" w:type="dxa"/>
            <w:vAlign w:val="center"/>
          </w:tcPr>
          <w:p w14:paraId="1A221438" w14:textId="1D955A08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72387548" w14:textId="4B40BCB3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492C8CE5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983" w:type="dxa"/>
            <w:noWrap/>
            <w:hideMark/>
          </w:tcPr>
          <w:p w14:paraId="4D261B1C" w14:textId="7FC5B02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Esch. coli</w:t>
            </w:r>
          </w:p>
        </w:tc>
        <w:tc>
          <w:tcPr>
            <w:tcW w:w="425" w:type="dxa"/>
            <w:noWrap/>
            <w:vAlign w:val="center"/>
            <w:hideMark/>
          </w:tcPr>
          <w:p w14:paraId="49EAECEB" w14:textId="0F99DD9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48FD4DA" w14:textId="7CB3E09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2CE59519" w14:textId="1CD5A07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E95BB1E" w14:textId="4A792C0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1386256" w14:textId="4796A6B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7B216191" w14:textId="1A4EF45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732" w:type="dxa"/>
            <w:noWrap/>
            <w:vAlign w:val="center"/>
          </w:tcPr>
          <w:p w14:paraId="4AA90032" w14:textId="266E71D5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3" w:type="dxa"/>
            <w:vAlign w:val="center"/>
          </w:tcPr>
          <w:p w14:paraId="716F8939" w14:textId="4358AE4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32" w:type="dxa"/>
            <w:vAlign w:val="center"/>
          </w:tcPr>
          <w:p w14:paraId="5EF0536E" w14:textId="2045535C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0D93E95C" w14:textId="48C2493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256</w:t>
            </w:r>
          </w:p>
        </w:tc>
        <w:tc>
          <w:tcPr>
            <w:tcW w:w="733" w:type="dxa"/>
            <w:vAlign w:val="center"/>
          </w:tcPr>
          <w:p w14:paraId="7E6C2916" w14:textId="57949611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1E107DE0" w14:textId="3DFB684D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7AF836C0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983" w:type="dxa"/>
            <w:noWrap/>
            <w:hideMark/>
          </w:tcPr>
          <w:p w14:paraId="1F595DA9" w14:textId="37350CD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Esch. coli</w:t>
            </w:r>
          </w:p>
        </w:tc>
        <w:tc>
          <w:tcPr>
            <w:tcW w:w="425" w:type="dxa"/>
            <w:noWrap/>
            <w:vAlign w:val="center"/>
            <w:hideMark/>
          </w:tcPr>
          <w:p w14:paraId="426AE440" w14:textId="259AD0A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9C34C82" w14:textId="2007008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745AE839" w14:textId="6F809DB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E8BBA1B" w14:textId="4C23A66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16F9120" w14:textId="301A0EB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201F4102" w14:textId="2CB13C2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732" w:type="dxa"/>
            <w:noWrap/>
            <w:vAlign w:val="center"/>
          </w:tcPr>
          <w:p w14:paraId="6A0DAF08" w14:textId="19034132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3" w:type="dxa"/>
            <w:vAlign w:val="center"/>
          </w:tcPr>
          <w:p w14:paraId="5A6C75AB" w14:textId="7FC6D13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732" w:type="dxa"/>
            <w:vAlign w:val="center"/>
          </w:tcPr>
          <w:p w14:paraId="0DEB030E" w14:textId="7E628C2C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70DD1CAC" w14:textId="44E52FD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3" w:type="dxa"/>
            <w:vAlign w:val="center"/>
          </w:tcPr>
          <w:p w14:paraId="6DA1F65B" w14:textId="49D76EAF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688668DB" w14:textId="689EB2EB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79B9CC1E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983" w:type="dxa"/>
            <w:noWrap/>
            <w:hideMark/>
          </w:tcPr>
          <w:p w14:paraId="67D8A19E" w14:textId="28E7FA6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Esch. coli</w:t>
            </w:r>
          </w:p>
        </w:tc>
        <w:tc>
          <w:tcPr>
            <w:tcW w:w="425" w:type="dxa"/>
            <w:noWrap/>
            <w:vAlign w:val="center"/>
            <w:hideMark/>
          </w:tcPr>
          <w:p w14:paraId="7CBD1B03" w14:textId="2F352C5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DC24283" w14:textId="7BC06BE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207EA8AF" w14:textId="60DD491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619F640" w14:textId="2BF001B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D08C354" w14:textId="7DF6957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743A2B54" w14:textId="44376B5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732" w:type="dxa"/>
            <w:noWrap/>
            <w:vAlign w:val="center"/>
          </w:tcPr>
          <w:p w14:paraId="769D3018" w14:textId="5FC93EAB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3" w:type="dxa"/>
            <w:vAlign w:val="center"/>
          </w:tcPr>
          <w:p w14:paraId="3DBF0763" w14:textId="5102AE8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32" w:type="dxa"/>
            <w:vAlign w:val="center"/>
          </w:tcPr>
          <w:p w14:paraId="648B2CB7" w14:textId="37B8743D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2B42C33B" w14:textId="71D305E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3" w:type="dxa"/>
            <w:vAlign w:val="center"/>
          </w:tcPr>
          <w:p w14:paraId="3B486A74" w14:textId="2E2417F6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1CD3C761" w14:textId="221BE445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07718323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983" w:type="dxa"/>
            <w:noWrap/>
            <w:hideMark/>
          </w:tcPr>
          <w:p w14:paraId="28C08692" w14:textId="5552209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7CF752FF" w14:textId="4E27ED5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737F72D" w14:textId="3234538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79123A9B" w14:textId="76C884B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B5F5487" w14:textId="02E41B1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33AA193" w14:textId="5975B40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1B5558C6" w14:textId="4162184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2" w:type="dxa"/>
            <w:noWrap/>
            <w:vAlign w:val="center"/>
          </w:tcPr>
          <w:p w14:paraId="343B6BA3" w14:textId="60FC2256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3" w:type="dxa"/>
            <w:vAlign w:val="center"/>
          </w:tcPr>
          <w:p w14:paraId="6D4A0981" w14:textId="1D77CD0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&gt;32</w:t>
            </w:r>
          </w:p>
        </w:tc>
        <w:tc>
          <w:tcPr>
            <w:tcW w:w="732" w:type="dxa"/>
            <w:vAlign w:val="center"/>
          </w:tcPr>
          <w:p w14:paraId="4C5B8B4E" w14:textId="70909AE4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2310E4FD" w14:textId="68F6C8E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3" w:type="dxa"/>
            <w:vAlign w:val="center"/>
          </w:tcPr>
          <w:p w14:paraId="5A2D810B" w14:textId="022FCBDD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06F1377A" w14:textId="638C44E9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0394A83D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983" w:type="dxa"/>
            <w:noWrap/>
            <w:hideMark/>
          </w:tcPr>
          <w:p w14:paraId="7906D106" w14:textId="2411EFE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158DBB1C" w14:textId="5362E04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94FD23F" w14:textId="0043F7D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0641BA1E" w14:textId="5CA20E7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228DD4DC" w14:textId="0A371F4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62BCC19" w14:textId="77D1AE4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49419C32" w14:textId="4483A3F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2" w:type="dxa"/>
            <w:noWrap/>
            <w:vAlign w:val="center"/>
          </w:tcPr>
          <w:p w14:paraId="7511FE15" w14:textId="3F6DC12B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3" w:type="dxa"/>
            <w:vAlign w:val="center"/>
          </w:tcPr>
          <w:p w14:paraId="21929209" w14:textId="231AC8B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&gt;32</w:t>
            </w:r>
          </w:p>
        </w:tc>
        <w:tc>
          <w:tcPr>
            <w:tcW w:w="732" w:type="dxa"/>
            <w:vAlign w:val="center"/>
          </w:tcPr>
          <w:p w14:paraId="0EF918D9" w14:textId="1F402752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173C89A5" w14:textId="3885CE5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3" w:type="dxa"/>
            <w:vAlign w:val="center"/>
          </w:tcPr>
          <w:p w14:paraId="0879411B" w14:textId="2B12E5A6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4C5D2CAB" w14:textId="488D376F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6EE9EE40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983" w:type="dxa"/>
            <w:noWrap/>
            <w:hideMark/>
          </w:tcPr>
          <w:p w14:paraId="1F661087" w14:textId="4C50C06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2994C783" w14:textId="7FB6C81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BB6B678" w14:textId="5845CCB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3B82F72E" w14:textId="015C649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A517488" w14:textId="2227258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1F05090" w14:textId="16A0346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4B4F5EE8" w14:textId="2B13CA1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32" w:type="dxa"/>
            <w:noWrap/>
            <w:vAlign w:val="center"/>
          </w:tcPr>
          <w:p w14:paraId="3EF8C5C5" w14:textId="23FD889C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6ACE47F6" w14:textId="05DB174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732" w:type="dxa"/>
            <w:vAlign w:val="center"/>
          </w:tcPr>
          <w:p w14:paraId="06AB9937" w14:textId="3DAE20A9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2" w:type="dxa"/>
            <w:vAlign w:val="center"/>
          </w:tcPr>
          <w:p w14:paraId="6C946960" w14:textId="43C1B50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3" w:type="dxa"/>
            <w:vAlign w:val="center"/>
          </w:tcPr>
          <w:p w14:paraId="149B6FBB" w14:textId="2E52DE42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601E5D29" w14:textId="04AD85E0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2D876720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983" w:type="dxa"/>
            <w:noWrap/>
            <w:hideMark/>
          </w:tcPr>
          <w:p w14:paraId="3E8C09A5" w14:textId="7BFBF4A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1D5AE2AC" w14:textId="05003E1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2B6B142" w14:textId="13CC6C6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75BB0378" w14:textId="75599FE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2811246" w14:textId="0A57AA8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CA6CEB0" w14:textId="186052D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365405D0" w14:textId="03A81B2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32" w:type="dxa"/>
            <w:noWrap/>
            <w:vAlign w:val="center"/>
          </w:tcPr>
          <w:p w14:paraId="506FC82A" w14:textId="7E8EC1BE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6657E40A" w14:textId="5DF6EE7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32" w:type="dxa"/>
            <w:vAlign w:val="center"/>
          </w:tcPr>
          <w:p w14:paraId="54D43E41" w14:textId="5F3F6864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2" w:type="dxa"/>
            <w:vAlign w:val="center"/>
          </w:tcPr>
          <w:p w14:paraId="0FF5A883" w14:textId="36594A0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128</w:t>
            </w:r>
          </w:p>
        </w:tc>
        <w:tc>
          <w:tcPr>
            <w:tcW w:w="733" w:type="dxa"/>
            <w:vAlign w:val="center"/>
          </w:tcPr>
          <w:p w14:paraId="5E4E5DAA" w14:textId="7DB305CA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22B9D966" w14:textId="01CFD6A2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07E8D18E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lastRenderedPageBreak/>
              <w:t>39</w:t>
            </w:r>
          </w:p>
        </w:tc>
        <w:tc>
          <w:tcPr>
            <w:tcW w:w="1983" w:type="dxa"/>
            <w:noWrap/>
            <w:hideMark/>
          </w:tcPr>
          <w:p w14:paraId="09BBD808" w14:textId="145D8C0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065B5B2A" w14:textId="60358F4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9C50CD5" w14:textId="72D13F4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178A3886" w14:textId="55E53C5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CA72AF2" w14:textId="01C5696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4275D95" w14:textId="04C6316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153DE48A" w14:textId="6009157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64</w:t>
            </w:r>
          </w:p>
        </w:tc>
        <w:tc>
          <w:tcPr>
            <w:tcW w:w="732" w:type="dxa"/>
            <w:noWrap/>
            <w:vAlign w:val="center"/>
          </w:tcPr>
          <w:p w14:paraId="02753995" w14:textId="7C95D308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3" w:type="dxa"/>
            <w:vAlign w:val="center"/>
          </w:tcPr>
          <w:p w14:paraId="50387002" w14:textId="0EE46AD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732" w:type="dxa"/>
            <w:vAlign w:val="center"/>
          </w:tcPr>
          <w:p w14:paraId="202DDEF6" w14:textId="632FF8C8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1D69BB7A" w14:textId="32559CD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3" w:type="dxa"/>
            <w:vAlign w:val="center"/>
          </w:tcPr>
          <w:p w14:paraId="7C49FAC1" w14:textId="2908EB63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56E02E23" w14:textId="1627A8F4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4ED5E5E9" w14:textId="2E9149FD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4</w:t>
            </w:r>
            <w:r w:rsidR="005D7CE2" w:rsidRPr="00D31F0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3" w:type="dxa"/>
            <w:noWrap/>
            <w:hideMark/>
          </w:tcPr>
          <w:p w14:paraId="7EE1FCE6" w14:textId="05342C1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3EAFFAEA" w14:textId="4EFB831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0039CA7D" w14:textId="4387D2D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419CAF7" w14:textId="4CB1759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C8C505B" w14:textId="12597D7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DF38721" w14:textId="4218D4B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2293CF30" w14:textId="6E44306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0,047</w:t>
            </w:r>
          </w:p>
        </w:tc>
        <w:tc>
          <w:tcPr>
            <w:tcW w:w="732" w:type="dxa"/>
            <w:noWrap/>
            <w:vAlign w:val="center"/>
          </w:tcPr>
          <w:p w14:paraId="1B8021E2" w14:textId="46C10694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70130B67" w14:textId="7316FF8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0,125</w:t>
            </w:r>
          </w:p>
        </w:tc>
        <w:tc>
          <w:tcPr>
            <w:tcW w:w="732" w:type="dxa"/>
            <w:vAlign w:val="center"/>
          </w:tcPr>
          <w:p w14:paraId="25A95AC4" w14:textId="31597EB3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2" w:type="dxa"/>
            <w:vAlign w:val="center"/>
          </w:tcPr>
          <w:p w14:paraId="0A894706" w14:textId="1CFFB35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0,25</w:t>
            </w:r>
          </w:p>
        </w:tc>
        <w:tc>
          <w:tcPr>
            <w:tcW w:w="733" w:type="dxa"/>
            <w:vAlign w:val="center"/>
          </w:tcPr>
          <w:p w14:paraId="4F76755D" w14:textId="2DBA53B8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</w:tr>
      <w:tr w:rsidR="00D95288" w:rsidRPr="00D31F09" w14:paraId="73DA5232" w14:textId="1812501A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7156DED0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983" w:type="dxa"/>
            <w:noWrap/>
            <w:hideMark/>
          </w:tcPr>
          <w:p w14:paraId="2CAEB332" w14:textId="2BB6F18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451D52B7" w14:textId="280A0D1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0FB103F" w14:textId="3A98693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0AAB0B98" w14:textId="24A4F7B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EE87D5D" w14:textId="67BFB81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81E4D00" w14:textId="6E3BDAD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5D7CC846" w14:textId="7AE0CE3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32" w:type="dxa"/>
            <w:noWrap/>
            <w:vAlign w:val="center"/>
          </w:tcPr>
          <w:p w14:paraId="171C0604" w14:textId="5D05EB85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40A906F2" w14:textId="79C6907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732" w:type="dxa"/>
            <w:vAlign w:val="center"/>
          </w:tcPr>
          <w:p w14:paraId="2F7C4263" w14:textId="2EF0D1D5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1197AF25" w14:textId="5DF4F03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3" w:type="dxa"/>
            <w:vAlign w:val="center"/>
          </w:tcPr>
          <w:p w14:paraId="0326CCAD" w14:textId="33D281B3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78AEA28B" w14:textId="5BC215FE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1990303E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983" w:type="dxa"/>
            <w:noWrap/>
            <w:hideMark/>
          </w:tcPr>
          <w:p w14:paraId="4B97798A" w14:textId="0BB6469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0D1E73C2" w14:textId="4803011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44B9E09" w14:textId="6F0031E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43FAA0D4" w14:textId="4C07712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0F8AB87" w14:textId="77BD09A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ED90A98" w14:textId="7176FF3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47785E08" w14:textId="2B6F120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732" w:type="dxa"/>
            <w:noWrap/>
            <w:vAlign w:val="center"/>
          </w:tcPr>
          <w:p w14:paraId="6FBC4506" w14:textId="311A640F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3" w:type="dxa"/>
            <w:vAlign w:val="center"/>
          </w:tcPr>
          <w:p w14:paraId="1B5FA524" w14:textId="29DEB66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32" w:type="dxa"/>
            <w:vAlign w:val="center"/>
          </w:tcPr>
          <w:p w14:paraId="3F4F2760" w14:textId="51D6AD10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3FD2A307" w14:textId="3E27904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3" w:type="dxa"/>
            <w:vAlign w:val="center"/>
          </w:tcPr>
          <w:p w14:paraId="0EC529E6" w14:textId="08784C01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76A36522" w14:textId="1589B061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5E9EAF72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983" w:type="dxa"/>
            <w:noWrap/>
            <w:hideMark/>
          </w:tcPr>
          <w:p w14:paraId="08BD997C" w14:textId="2D7AEA6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6CB5E131" w14:textId="1C0E725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88D0904" w14:textId="5F93294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759FADCD" w14:textId="17E1C88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9DB7907" w14:textId="53C77C8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3BEB638" w14:textId="32685C6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0661506C" w14:textId="76D9946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32" w:type="dxa"/>
            <w:noWrap/>
            <w:vAlign w:val="center"/>
          </w:tcPr>
          <w:p w14:paraId="5E56FD0C" w14:textId="13202091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3382127D" w14:textId="5608254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32" w:type="dxa"/>
            <w:vAlign w:val="center"/>
          </w:tcPr>
          <w:p w14:paraId="200C1A4E" w14:textId="2DF2C927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2" w:type="dxa"/>
            <w:vAlign w:val="center"/>
          </w:tcPr>
          <w:p w14:paraId="5E403854" w14:textId="0A8BFA0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256</w:t>
            </w:r>
          </w:p>
        </w:tc>
        <w:tc>
          <w:tcPr>
            <w:tcW w:w="733" w:type="dxa"/>
            <w:vAlign w:val="center"/>
          </w:tcPr>
          <w:p w14:paraId="60BDC61B" w14:textId="007B37D8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47096447" w14:textId="0278D760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756BC834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983" w:type="dxa"/>
            <w:noWrap/>
            <w:hideMark/>
          </w:tcPr>
          <w:p w14:paraId="42EC60A9" w14:textId="0D0CF80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01451149" w14:textId="7763BC3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1B4C17C" w14:textId="0C5D371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1E6F9315" w14:textId="4838370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96A5430" w14:textId="2FA34E6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F2C7AD2" w14:textId="4ABC8F4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2870ABC6" w14:textId="294C3B8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32" w:type="dxa"/>
            <w:noWrap/>
            <w:vAlign w:val="center"/>
          </w:tcPr>
          <w:p w14:paraId="057A8A79" w14:textId="7EB06BC2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7D550B97" w14:textId="348B3C2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0,38</w:t>
            </w:r>
          </w:p>
        </w:tc>
        <w:tc>
          <w:tcPr>
            <w:tcW w:w="732" w:type="dxa"/>
            <w:vAlign w:val="center"/>
          </w:tcPr>
          <w:p w14:paraId="42AAA36E" w14:textId="4602E1EC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2" w:type="dxa"/>
            <w:vAlign w:val="center"/>
          </w:tcPr>
          <w:p w14:paraId="70EB20CA" w14:textId="7E6A130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256</w:t>
            </w:r>
          </w:p>
        </w:tc>
        <w:tc>
          <w:tcPr>
            <w:tcW w:w="733" w:type="dxa"/>
            <w:vAlign w:val="center"/>
          </w:tcPr>
          <w:p w14:paraId="0755D7F4" w14:textId="0B80DC53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6813389A" w14:textId="3F09DF10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4E58CC03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983" w:type="dxa"/>
            <w:noWrap/>
            <w:hideMark/>
          </w:tcPr>
          <w:p w14:paraId="3F976F39" w14:textId="7E1F425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2F92B945" w14:textId="27027C0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ADA648F" w14:textId="1CF6275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17508949" w14:textId="255C4F5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7AF6600" w14:textId="615C84A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EE8D57B" w14:textId="4DA4ECA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7552B476" w14:textId="2AB695E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32" w:type="dxa"/>
            <w:noWrap/>
            <w:vAlign w:val="center"/>
          </w:tcPr>
          <w:p w14:paraId="00E1F88D" w14:textId="1A532709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4FACDF8C" w14:textId="050AA51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32" w:type="dxa"/>
            <w:vAlign w:val="center"/>
          </w:tcPr>
          <w:p w14:paraId="3608E9AF" w14:textId="7E3DC7A4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78BF4040" w14:textId="5FC430F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256</w:t>
            </w:r>
          </w:p>
        </w:tc>
        <w:tc>
          <w:tcPr>
            <w:tcW w:w="733" w:type="dxa"/>
            <w:vAlign w:val="center"/>
          </w:tcPr>
          <w:p w14:paraId="5C10D67A" w14:textId="40937F05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2B354AF4" w14:textId="011CD204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446F4A0E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983" w:type="dxa"/>
            <w:noWrap/>
            <w:hideMark/>
          </w:tcPr>
          <w:p w14:paraId="7C78DA51" w14:textId="02E3878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435C5075" w14:textId="355B23B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7877C3C" w14:textId="6C55842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33B5DA92" w14:textId="614495D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628EE589" w14:textId="5CD4FBC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F089216" w14:textId="4B17DF1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26D91D40" w14:textId="15D3365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732" w:type="dxa"/>
            <w:noWrap/>
            <w:vAlign w:val="center"/>
          </w:tcPr>
          <w:p w14:paraId="7243F01F" w14:textId="4C80F4A9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3" w:type="dxa"/>
            <w:vAlign w:val="center"/>
          </w:tcPr>
          <w:p w14:paraId="1AFF5565" w14:textId="70A6FE5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32" w:type="dxa"/>
            <w:vAlign w:val="center"/>
          </w:tcPr>
          <w:p w14:paraId="507BD344" w14:textId="2EA19ABB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2" w:type="dxa"/>
            <w:vAlign w:val="center"/>
          </w:tcPr>
          <w:p w14:paraId="49B19116" w14:textId="158B413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0,38</w:t>
            </w:r>
          </w:p>
        </w:tc>
        <w:tc>
          <w:tcPr>
            <w:tcW w:w="733" w:type="dxa"/>
            <w:vAlign w:val="center"/>
          </w:tcPr>
          <w:p w14:paraId="3C17C439" w14:textId="595B9C81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</w:tr>
      <w:tr w:rsidR="00D95288" w:rsidRPr="00D31F09" w14:paraId="5DA9F659" w14:textId="45DDF391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3689424A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983" w:type="dxa"/>
            <w:noWrap/>
            <w:hideMark/>
          </w:tcPr>
          <w:p w14:paraId="4AC0EDF2" w14:textId="4B07223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66752751" w14:textId="2B5F03B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772366D" w14:textId="711132A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339ED1EF" w14:textId="771E74D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EE88B99" w14:textId="66757BD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A405B40" w14:textId="6DD765E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41F98B07" w14:textId="39BC6B5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2" w:type="dxa"/>
            <w:noWrap/>
            <w:vAlign w:val="center"/>
          </w:tcPr>
          <w:p w14:paraId="1D577126" w14:textId="7586EB23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3" w:type="dxa"/>
            <w:vAlign w:val="center"/>
          </w:tcPr>
          <w:p w14:paraId="5482A12D" w14:textId="0908F5A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&gt;32</w:t>
            </w:r>
          </w:p>
        </w:tc>
        <w:tc>
          <w:tcPr>
            <w:tcW w:w="732" w:type="dxa"/>
            <w:vAlign w:val="center"/>
          </w:tcPr>
          <w:p w14:paraId="326E1DBB" w14:textId="5B1C2D04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6ED5E388" w14:textId="5399F17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256</w:t>
            </w:r>
          </w:p>
        </w:tc>
        <w:tc>
          <w:tcPr>
            <w:tcW w:w="733" w:type="dxa"/>
            <w:vAlign w:val="center"/>
          </w:tcPr>
          <w:p w14:paraId="1E86BACA" w14:textId="5A5928E7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4EEB0890" w14:textId="6E3F0FD6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5C5C96A3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983" w:type="dxa"/>
            <w:noWrap/>
            <w:hideMark/>
          </w:tcPr>
          <w:p w14:paraId="670BD10A" w14:textId="0556727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4B5F6711" w14:textId="5227522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2601C960" w14:textId="2CA4C73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D972551" w14:textId="3C32A68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A7F6C2B" w14:textId="7E2AA28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5657BFF" w14:textId="7B6E21B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4152BF53" w14:textId="0A1BE6A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0,032</w:t>
            </w:r>
          </w:p>
        </w:tc>
        <w:tc>
          <w:tcPr>
            <w:tcW w:w="732" w:type="dxa"/>
            <w:noWrap/>
            <w:vAlign w:val="center"/>
          </w:tcPr>
          <w:p w14:paraId="1E82BD41" w14:textId="6C52D6B9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4859D2F3" w14:textId="3AA70FC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0,19</w:t>
            </w:r>
          </w:p>
        </w:tc>
        <w:tc>
          <w:tcPr>
            <w:tcW w:w="732" w:type="dxa"/>
            <w:vAlign w:val="center"/>
          </w:tcPr>
          <w:p w14:paraId="38FE9DC7" w14:textId="61D07B33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2" w:type="dxa"/>
            <w:vAlign w:val="center"/>
          </w:tcPr>
          <w:p w14:paraId="044F6567" w14:textId="4643D4A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0,75</w:t>
            </w:r>
          </w:p>
        </w:tc>
        <w:tc>
          <w:tcPr>
            <w:tcW w:w="733" w:type="dxa"/>
            <w:vAlign w:val="center"/>
          </w:tcPr>
          <w:p w14:paraId="74F1E02E" w14:textId="7B9D3FD7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</w:tr>
      <w:tr w:rsidR="00D95288" w:rsidRPr="00D31F09" w14:paraId="5001BA13" w14:textId="0B196825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29B44B24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983" w:type="dxa"/>
            <w:noWrap/>
            <w:hideMark/>
          </w:tcPr>
          <w:p w14:paraId="04B35ADB" w14:textId="746087F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6FB12E91" w14:textId="44AA75C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B54548D" w14:textId="7F0C025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6D3CAA5E" w14:textId="5A743D0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B60CFCF" w14:textId="3857616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C11152F" w14:textId="4B115E8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166695E0" w14:textId="49D58AB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32" w:type="dxa"/>
            <w:noWrap/>
            <w:vAlign w:val="center"/>
          </w:tcPr>
          <w:p w14:paraId="78907821" w14:textId="557C7224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18002A56" w14:textId="0D9EA61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32" w:type="dxa"/>
            <w:vAlign w:val="center"/>
          </w:tcPr>
          <w:p w14:paraId="5964E5C1" w14:textId="342EA22C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2" w:type="dxa"/>
            <w:vAlign w:val="center"/>
          </w:tcPr>
          <w:p w14:paraId="68BD1BD2" w14:textId="2A23718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256</w:t>
            </w:r>
          </w:p>
        </w:tc>
        <w:tc>
          <w:tcPr>
            <w:tcW w:w="733" w:type="dxa"/>
            <w:vAlign w:val="center"/>
          </w:tcPr>
          <w:p w14:paraId="39E132F6" w14:textId="25D63665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59263CF0" w14:textId="449A3981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6D4C45A3" w14:textId="16D038DE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5</w:t>
            </w:r>
            <w:r w:rsidR="005D7CE2" w:rsidRPr="00D31F0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3" w:type="dxa"/>
            <w:noWrap/>
            <w:hideMark/>
          </w:tcPr>
          <w:p w14:paraId="22187D25" w14:textId="546B49F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2085C2E5" w14:textId="29A3E39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692857C" w14:textId="78E96F0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E17CC05" w14:textId="0F5F5B3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1FAE42F" w14:textId="5A82E15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4110CF64" w14:textId="746509A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3CF113F5" w14:textId="2B4AD49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32" w:type="dxa"/>
            <w:noWrap/>
            <w:vAlign w:val="center"/>
          </w:tcPr>
          <w:p w14:paraId="079775AC" w14:textId="16202783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632DA71F" w14:textId="2746F2A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0,75</w:t>
            </w:r>
          </w:p>
        </w:tc>
        <w:tc>
          <w:tcPr>
            <w:tcW w:w="732" w:type="dxa"/>
            <w:vAlign w:val="center"/>
          </w:tcPr>
          <w:p w14:paraId="69713111" w14:textId="77E8D8AC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2" w:type="dxa"/>
            <w:vAlign w:val="center"/>
          </w:tcPr>
          <w:p w14:paraId="6B9CDB75" w14:textId="6938C8A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733" w:type="dxa"/>
            <w:vAlign w:val="center"/>
          </w:tcPr>
          <w:p w14:paraId="7B9C1049" w14:textId="6D248C1E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</w:tr>
      <w:tr w:rsidR="00D95288" w:rsidRPr="00D31F09" w14:paraId="3678BDEF" w14:textId="726DF5EE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2AFCA858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983" w:type="dxa"/>
            <w:noWrap/>
            <w:hideMark/>
          </w:tcPr>
          <w:p w14:paraId="39D2F3B0" w14:textId="6F0B99E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6CDB77DC" w14:textId="50E521A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A92135B" w14:textId="3C2D8B1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10FD5B36" w14:textId="014A219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2A0CF3A" w14:textId="13F6C69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E3ACF24" w14:textId="63315CD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41298792" w14:textId="4FAE868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32" w:type="dxa"/>
            <w:noWrap/>
            <w:vAlign w:val="center"/>
          </w:tcPr>
          <w:p w14:paraId="7142D0AA" w14:textId="2565DEE5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6656613D" w14:textId="04D8BE3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32" w:type="dxa"/>
            <w:vAlign w:val="center"/>
          </w:tcPr>
          <w:p w14:paraId="1ADD5560" w14:textId="3DD3E6D5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7F809CD3" w14:textId="56CA672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3" w:type="dxa"/>
            <w:vAlign w:val="center"/>
          </w:tcPr>
          <w:p w14:paraId="040D441D" w14:textId="35E9BB56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45870BB6" w14:textId="08DE0186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511B5B4E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983" w:type="dxa"/>
            <w:noWrap/>
            <w:hideMark/>
          </w:tcPr>
          <w:p w14:paraId="218AA53E" w14:textId="6101F77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5EF1F032" w14:textId="7D2C6B0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298A29B" w14:textId="1C0BEF9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34A2D220" w14:textId="2C14279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563E9D8" w14:textId="1C403F0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50EFA9B" w14:textId="77C344B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6AB0DECD" w14:textId="4AEDC46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32" w:type="dxa"/>
            <w:noWrap/>
            <w:vAlign w:val="center"/>
          </w:tcPr>
          <w:p w14:paraId="1E605E27" w14:textId="2A8BCA18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0ED69B96" w14:textId="3ED168A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732" w:type="dxa"/>
            <w:vAlign w:val="center"/>
          </w:tcPr>
          <w:p w14:paraId="5A1B9312" w14:textId="3286A826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2" w:type="dxa"/>
            <w:vAlign w:val="center"/>
          </w:tcPr>
          <w:p w14:paraId="47ED217C" w14:textId="0741498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256</w:t>
            </w:r>
          </w:p>
        </w:tc>
        <w:tc>
          <w:tcPr>
            <w:tcW w:w="733" w:type="dxa"/>
            <w:vAlign w:val="center"/>
          </w:tcPr>
          <w:p w14:paraId="6F2A678A" w14:textId="2BB1AE55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1701FC00" w14:textId="77198345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68D91118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983" w:type="dxa"/>
            <w:noWrap/>
            <w:hideMark/>
          </w:tcPr>
          <w:p w14:paraId="6A71A699" w14:textId="00A9A22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25113677" w14:textId="67BDA6B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06348E0" w14:textId="7FB9B51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1BEF8475" w14:textId="71B25BE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EB93021" w14:textId="627D86E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1784199" w14:textId="192F616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6D795BBA" w14:textId="2389F8B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0,023</w:t>
            </w:r>
          </w:p>
        </w:tc>
        <w:tc>
          <w:tcPr>
            <w:tcW w:w="732" w:type="dxa"/>
            <w:noWrap/>
            <w:vAlign w:val="center"/>
          </w:tcPr>
          <w:p w14:paraId="63C0E3E8" w14:textId="1DD3234C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3E654B05" w14:textId="4276F23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0,25</w:t>
            </w:r>
          </w:p>
        </w:tc>
        <w:tc>
          <w:tcPr>
            <w:tcW w:w="732" w:type="dxa"/>
            <w:vAlign w:val="center"/>
          </w:tcPr>
          <w:p w14:paraId="4EFBE026" w14:textId="73B77B89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2" w:type="dxa"/>
            <w:vAlign w:val="center"/>
          </w:tcPr>
          <w:p w14:paraId="28CDEC9F" w14:textId="5B60F38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0,094</w:t>
            </w:r>
          </w:p>
        </w:tc>
        <w:tc>
          <w:tcPr>
            <w:tcW w:w="733" w:type="dxa"/>
            <w:vAlign w:val="center"/>
          </w:tcPr>
          <w:p w14:paraId="7EFB61A8" w14:textId="02A56A1C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</w:tr>
      <w:tr w:rsidR="00D95288" w:rsidRPr="00D31F09" w14:paraId="47B0ED9F" w14:textId="1FEB661E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422D4BFD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983" w:type="dxa"/>
            <w:noWrap/>
            <w:hideMark/>
          </w:tcPr>
          <w:p w14:paraId="5EC90765" w14:textId="3FD865B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612D8967" w14:textId="04AE782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AFD1AD9" w14:textId="6AD4EB7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4AFBB5EC" w14:textId="1E89666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57EF654" w14:textId="473ACC6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2BCB4F4" w14:textId="49B8159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7C76D692" w14:textId="4C9EDF4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32" w:type="dxa"/>
            <w:noWrap/>
            <w:vAlign w:val="center"/>
          </w:tcPr>
          <w:p w14:paraId="76128863" w14:textId="3B43BEA9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2FEFE8C1" w14:textId="0823FFC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32" w:type="dxa"/>
            <w:vAlign w:val="center"/>
          </w:tcPr>
          <w:p w14:paraId="21C10B2F" w14:textId="0A7685A3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24B94E50" w14:textId="1D2A1FC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3" w:type="dxa"/>
            <w:vAlign w:val="center"/>
          </w:tcPr>
          <w:p w14:paraId="73FE1C7D" w14:textId="6B9810FF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572BA400" w14:textId="3157D7A7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6998B537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983" w:type="dxa"/>
            <w:noWrap/>
            <w:hideMark/>
          </w:tcPr>
          <w:p w14:paraId="226CF19F" w14:textId="337B30A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487E3727" w14:textId="52786E7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D16BD91" w14:textId="5AC373A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5C733AD1" w14:textId="7132A71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BA44748" w14:textId="3F4111B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84F6973" w14:textId="3620262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198D47E2" w14:textId="50B9017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32" w:type="dxa"/>
            <w:noWrap/>
            <w:vAlign w:val="center"/>
          </w:tcPr>
          <w:p w14:paraId="5C0B5A2E" w14:textId="70015780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7ECEBE3F" w14:textId="10293AB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732" w:type="dxa"/>
            <w:vAlign w:val="center"/>
          </w:tcPr>
          <w:p w14:paraId="5C65645B" w14:textId="13149A3A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2" w:type="dxa"/>
            <w:vAlign w:val="center"/>
          </w:tcPr>
          <w:p w14:paraId="11F8F43E" w14:textId="775EDD5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256</w:t>
            </w:r>
          </w:p>
        </w:tc>
        <w:tc>
          <w:tcPr>
            <w:tcW w:w="733" w:type="dxa"/>
            <w:vAlign w:val="center"/>
          </w:tcPr>
          <w:p w14:paraId="16BEA872" w14:textId="44E37925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0DF37EE2" w14:textId="58195709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403F83B8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983" w:type="dxa"/>
            <w:noWrap/>
            <w:hideMark/>
          </w:tcPr>
          <w:p w14:paraId="5FACFD03" w14:textId="2761B56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0A734DC2" w14:textId="3E519D2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47AD403" w14:textId="2323732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772423F8" w14:textId="5C05DA4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084D9BB" w14:textId="6794713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3A19F7E" w14:textId="5F215D7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2A708655" w14:textId="41EA3B9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732" w:type="dxa"/>
            <w:noWrap/>
            <w:vAlign w:val="center"/>
          </w:tcPr>
          <w:p w14:paraId="39DE3163" w14:textId="7B1A9DA9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3" w:type="dxa"/>
            <w:vAlign w:val="center"/>
          </w:tcPr>
          <w:p w14:paraId="02AEC76F" w14:textId="780D715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732" w:type="dxa"/>
            <w:vAlign w:val="center"/>
          </w:tcPr>
          <w:p w14:paraId="06259A0F" w14:textId="16A96881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5F2CEA6E" w14:textId="56FD0D2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256</w:t>
            </w:r>
          </w:p>
        </w:tc>
        <w:tc>
          <w:tcPr>
            <w:tcW w:w="733" w:type="dxa"/>
            <w:vAlign w:val="center"/>
          </w:tcPr>
          <w:p w14:paraId="592A68F5" w14:textId="2EB6E8C0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56859707" w14:textId="15D3D90A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515763B7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1983" w:type="dxa"/>
            <w:noWrap/>
            <w:hideMark/>
          </w:tcPr>
          <w:p w14:paraId="2099457D" w14:textId="5E35C1F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330B965E" w14:textId="44C95D5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E945256" w14:textId="4B156C6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7B27A44D" w14:textId="7C0EE28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AD70FDD" w14:textId="6215C5B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7886EB8" w14:textId="651619C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780C7616" w14:textId="76BF45B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32" w:type="dxa"/>
            <w:noWrap/>
            <w:vAlign w:val="center"/>
          </w:tcPr>
          <w:p w14:paraId="111B23C1" w14:textId="38C8A610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5D0034D6" w14:textId="70ACD07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32" w:type="dxa"/>
            <w:vAlign w:val="center"/>
          </w:tcPr>
          <w:p w14:paraId="6BF7E981" w14:textId="4361A584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2" w:type="dxa"/>
            <w:vAlign w:val="center"/>
          </w:tcPr>
          <w:p w14:paraId="7B3A1F8F" w14:textId="6527C08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0,016</w:t>
            </w:r>
          </w:p>
        </w:tc>
        <w:tc>
          <w:tcPr>
            <w:tcW w:w="733" w:type="dxa"/>
            <w:vAlign w:val="center"/>
          </w:tcPr>
          <w:p w14:paraId="7FD9A35C" w14:textId="65F1983A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</w:tr>
      <w:tr w:rsidR="00D95288" w:rsidRPr="00D31F09" w14:paraId="3217E373" w14:textId="4E68CDD0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5DFFD5FC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983" w:type="dxa"/>
            <w:noWrap/>
            <w:hideMark/>
          </w:tcPr>
          <w:p w14:paraId="3AC11AB6" w14:textId="1087B69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1D2A7CC1" w14:textId="784EC17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200BA47" w14:textId="4251545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70F6F82D" w14:textId="005FDC3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D9BD401" w14:textId="78905E5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E210C4B" w14:textId="7555144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04E18299" w14:textId="5039AEF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32" w:type="dxa"/>
            <w:noWrap/>
            <w:vAlign w:val="center"/>
          </w:tcPr>
          <w:p w14:paraId="5A5BEA0B" w14:textId="79E1F734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24ACD004" w14:textId="2C29F0C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32" w:type="dxa"/>
            <w:vAlign w:val="center"/>
          </w:tcPr>
          <w:p w14:paraId="14B4FB94" w14:textId="71C6CB4E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25AC8EBD" w14:textId="7BF1817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3" w:type="dxa"/>
            <w:vAlign w:val="center"/>
          </w:tcPr>
          <w:p w14:paraId="67ECAAE5" w14:textId="2B44D1D9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1D714035" w14:textId="165A5862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597D70BE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983" w:type="dxa"/>
            <w:noWrap/>
            <w:hideMark/>
          </w:tcPr>
          <w:p w14:paraId="3C5B0B2E" w14:textId="3D2D6AE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0BC8BB9B" w14:textId="557FC4B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ED1DF42" w14:textId="54AE819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446EB86C" w14:textId="21AB511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6A5F215" w14:textId="7A09359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0744EA39" w14:textId="0A64952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79DA30F8" w14:textId="3896A8F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0,19</w:t>
            </w:r>
          </w:p>
        </w:tc>
        <w:tc>
          <w:tcPr>
            <w:tcW w:w="732" w:type="dxa"/>
            <w:noWrap/>
            <w:vAlign w:val="center"/>
          </w:tcPr>
          <w:p w14:paraId="42959700" w14:textId="54080390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489E44AA" w14:textId="1AA3DCB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32" w:type="dxa"/>
            <w:vAlign w:val="center"/>
          </w:tcPr>
          <w:p w14:paraId="7ABCFDDA" w14:textId="33CEC1D3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2" w:type="dxa"/>
            <w:vAlign w:val="center"/>
          </w:tcPr>
          <w:p w14:paraId="22FD57B5" w14:textId="6B61723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0,75</w:t>
            </w:r>
          </w:p>
        </w:tc>
        <w:tc>
          <w:tcPr>
            <w:tcW w:w="733" w:type="dxa"/>
            <w:vAlign w:val="center"/>
          </w:tcPr>
          <w:p w14:paraId="6C1A85C1" w14:textId="63B36269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</w:tr>
      <w:tr w:rsidR="00D95288" w:rsidRPr="00D31F09" w14:paraId="2AF9A1FC" w14:textId="430ADA6C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1CB8E675" w14:textId="4D225AD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6</w:t>
            </w:r>
            <w:r w:rsidR="005D7CE2" w:rsidRPr="00D31F0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3" w:type="dxa"/>
            <w:noWrap/>
            <w:hideMark/>
          </w:tcPr>
          <w:p w14:paraId="7C6DC8A1" w14:textId="4ACF01A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1AB6B630" w14:textId="7A304E6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E77FFEA" w14:textId="4401945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CA1A1DB" w14:textId="0BA4493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FCB0D20" w14:textId="71776CB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1BC351CE" w14:textId="4FBA39E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2F2602C2" w14:textId="49C32AB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0,125</w:t>
            </w:r>
          </w:p>
        </w:tc>
        <w:tc>
          <w:tcPr>
            <w:tcW w:w="732" w:type="dxa"/>
            <w:noWrap/>
            <w:vAlign w:val="center"/>
          </w:tcPr>
          <w:p w14:paraId="6044ABC9" w14:textId="0B48C12A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1CA8B3CA" w14:textId="1FAD814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32" w:type="dxa"/>
            <w:vAlign w:val="center"/>
          </w:tcPr>
          <w:p w14:paraId="0F061F8E" w14:textId="5784A8C2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2" w:type="dxa"/>
            <w:vAlign w:val="center"/>
          </w:tcPr>
          <w:p w14:paraId="126A33BC" w14:textId="7AA00A8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33" w:type="dxa"/>
            <w:vAlign w:val="center"/>
          </w:tcPr>
          <w:p w14:paraId="0F4F6640" w14:textId="31076A83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</w:tr>
      <w:tr w:rsidR="00D95288" w:rsidRPr="00D31F09" w14:paraId="4EA73176" w14:textId="1120BC33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45C817C3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983" w:type="dxa"/>
            <w:noWrap/>
            <w:hideMark/>
          </w:tcPr>
          <w:p w14:paraId="28447E2A" w14:textId="7009C6E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66A8E16E" w14:textId="592971B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7DD206F" w14:textId="619FDF8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9323C9B" w14:textId="25FD8A9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74BF0EF" w14:textId="645D360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5766C695" w14:textId="364D2D9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1CDD2017" w14:textId="383728F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0,032</w:t>
            </w:r>
          </w:p>
        </w:tc>
        <w:tc>
          <w:tcPr>
            <w:tcW w:w="732" w:type="dxa"/>
            <w:noWrap/>
            <w:vAlign w:val="center"/>
          </w:tcPr>
          <w:p w14:paraId="6A24E3A7" w14:textId="54A52920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4B6F9278" w14:textId="2B4D29F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0,25</w:t>
            </w:r>
          </w:p>
        </w:tc>
        <w:tc>
          <w:tcPr>
            <w:tcW w:w="732" w:type="dxa"/>
            <w:vAlign w:val="center"/>
          </w:tcPr>
          <w:p w14:paraId="1252D10D" w14:textId="0CFA51C2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2" w:type="dxa"/>
            <w:vAlign w:val="center"/>
          </w:tcPr>
          <w:p w14:paraId="2FE0BC82" w14:textId="37CC7CD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0,75</w:t>
            </w:r>
          </w:p>
        </w:tc>
        <w:tc>
          <w:tcPr>
            <w:tcW w:w="733" w:type="dxa"/>
            <w:vAlign w:val="center"/>
          </w:tcPr>
          <w:p w14:paraId="5BAC98BF" w14:textId="1890FC39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</w:tr>
      <w:tr w:rsidR="00D95288" w:rsidRPr="00D31F09" w14:paraId="230C1786" w14:textId="1D4DE26D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7F215973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1983" w:type="dxa"/>
            <w:noWrap/>
            <w:hideMark/>
          </w:tcPr>
          <w:p w14:paraId="3D718BF6" w14:textId="22A1E41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48132785" w14:textId="3E16567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1DFFA47" w14:textId="0396D00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28912AEB" w14:textId="7A01057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4284AE4" w14:textId="143AF94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8CDFEA4" w14:textId="4BC04F7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11AED669" w14:textId="74858F9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32" w:type="dxa"/>
            <w:noWrap/>
            <w:vAlign w:val="center"/>
          </w:tcPr>
          <w:p w14:paraId="7B64454B" w14:textId="720C314B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02A0DA7A" w14:textId="159CE5F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32" w:type="dxa"/>
            <w:vAlign w:val="center"/>
          </w:tcPr>
          <w:p w14:paraId="6FEA24BA" w14:textId="68F704AD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4FF442B1" w14:textId="653E01B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3" w:type="dxa"/>
            <w:vAlign w:val="center"/>
          </w:tcPr>
          <w:p w14:paraId="68AF6AFF" w14:textId="0221CE97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161D9D32" w14:textId="41C49BED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21EF330B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1983" w:type="dxa"/>
            <w:noWrap/>
            <w:hideMark/>
          </w:tcPr>
          <w:p w14:paraId="7085EBC9" w14:textId="53DC988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5CB36019" w14:textId="1CB543B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87A9671" w14:textId="72A3C96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41EA5474" w14:textId="345B1D0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55B6B317" w14:textId="3C65A29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D016819" w14:textId="49DBA4D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1A0372C2" w14:textId="713B4AC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2" w:type="dxa"/>
            <w:noWrap/>
            <w:vAlign w:val="center"/>
          </w:tcPr>
          <w:p w14:paraId="115630A1" w14:textId="08B7542E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3" w:type="dxa"/>
            <w:vAlign w:val="center"/>
          </w:tcPr>
          <w:p w14:paraId="12DBF708" w14:textId="6D903F4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&gt;32</w:t>
            </w:r>
          </w:p>
        </w:tc>
        <w:tc>
          <w:tcPr>
            <w:tcW w:w="732" w:type="dxa"/>
            <w:vAlign w:val="center"/>
          </w:tcPr>
          <w:p w14:paraId="1BA0B970" w14:textId="346429E1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2E9EAC1D" w14:textId="198A1F5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3" w:type="dxa"/>
            <w:vAlign w:val="center"/>
          </w:tcPr>
          <w:p w14:paraId="183DA649" w14:textId="11CA4E70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65BCF1CF" w14:textId="548ACD93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0924334D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64</w:t>
            </w:r>
          </w:p>
        </w:tc>
        <w:tc>
          <w:tcPr>
            <w:tcW w:w="1983" w:type="dxa"/>
            <w:noWrap/>
            <w:hideMark/>
          </w:tcPr>
          <w:p w14:paraId="4CD0C3EC" w14:textId="6AC72D5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7FF9225A" w14:textId="7038D42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3A7CCEF" w14:textId="233EF83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276DB894" w14:textId="4F2F0C3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74ED1BE" w14:textId="5AF4A18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5D146E7" w14:textId="185FBC7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289A06CD" w14:textId="3B9E34B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32" w:type="dxa"/>
            <w:noWrap/>
            <w:vAlign w:val="center"/>
          </w:tcPr>
          <w:p w14:paraId="3803BC1E" w14:textId="25AB7BAF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2C5A4AE5" w14:textId="0F26AB5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32" w:type="dxa"/>
            <w:vAlign w:val="center"/>
          </w:tcPr>
          <w:p w14:paraId="1EF80D7B" w14:textId="5DA68F83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6BFD6F38" w14:textId="04AF043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3" w:type="dxa"/>
            <w:vAlign w:val="center"/>
          </w:tcPr>
          <w:p w14:paraId="74A0A9FB" w14:textId="7AA03B6B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407380A0" w14:textId="0CB5304A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1C957A59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1983" w:type="dxa"/>
            <w:noWrap/>
            <w:hideMark/>
          </w:tcPr>
          <w:p w14:paraId="2D836699" w14:textId="73684C7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2503D340" w14:textId="79D93E8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ECC05A9" w14:textId="7A7E28C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1401DBD8" w14:textId="5EE7CB7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265BB0D5" w14:textId="1B046A1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69B9A2C" w14:textId="0A4EDC6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3A7645B4" w14:textId="49F5BE8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2" w:type="dxa"/>
            <w:noWrap/>
            <w:vAlign w:val="center"/>
          </w:tcPr>
          <w:p w14:paraId="665CDB50" w14:textId="5BF346C9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3" w:type="dxa"/>
            <w:vAlign w:val="center"/>
          </w:tcPr>
          <w:p w14:paraId="42DA3671" w14:textId="39B1570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&gt;32</w:t>
            </w:r>
          </w:p>
        </w:tc>
        <w:tc>
          <w:tcPr>
            <w:tcW w:w="732" w:type="dxa"/>
            <w:vAlign w:val="center"/>
          </w:tcPr>
          <w:p w14:paraId="486776ED" w14:textId="64CAAF3E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1E0A4081" w14:textId="0100034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3" w:type="dxa"/>
            <w:vAlign w:val="center"/>
          </w:tcPr>
          <w:p w14:paraId="0A59627E" w14:textId="158BDD2A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4A87EB31" w14:textId="7D2DF410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2A1A4308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66</w:t>
            </w:r>
          </w:p>
        </w:tc>
        <w:tc>
          <w:tcPr>
            <w:tcW w:w="1983" w:type="dxa"/>
            <w:noWrap/>
            <w:hideMark/>
          </w:tcPr>
          <w:p w14:paraId="4C8A59A1" w14:textId="5FFEBB3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729D5984" w14:textId="16B5322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980099A" w14:textId="00B260C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5FFD1B1B" w14:textId="109C41D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0C05C390" w14:textId="63E08E1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42C1C3D" w14:textId="0E69A27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3B444174" w14:textId="3981607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96</w:t>
            </w:r>
          </w:p>
        </w:tc>
        <w:tc>
          <w:tcPr>
            <w:tcW w:w="732" w:type="dxa"/>
            <w:noWrap/>
            <w:vAlign w:val="center"/>
          </w:tcPr>
          <w:p w14:paraId="448FCB31" w14:textId="52B1497C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3" w:type="dxa"/>
            <w:vAlign w:val="center"/>
          </w:tcPr>
          <w:p w14:paraId="101913F5" w14:textId="0417141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732" w:type="dxa"/>
            <w:vAlign w:val="center"/>
          </w:tcPr>
          <w:p w14:paraId="2D1F53CE" w14:textId="696C4175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66F8FA81" w14:textId="10A45A7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3" w:type="dxa"/>
            <w:vAlign w:val="center"/>
          </w:tcPr>
          <w:p w14:paraId="78AF07E4" w14:textId="2E6B626D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58ABC828" w14:textId="2B24B266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5B56A4B8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67</w:t>
            </w:r>
          </w:p>
        </w:tc>
        <w:tc>
          <w:tcPr>
            <w:tcW w:w="1983" w:type="dxa"/>
            <w:noWrap/>
            <w:hideMark/>
          </w:tcPr>
          <w:p w14:paraId="25FA1298" w14:textId="24FCD92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05A80C57" w14:textId="4B7514D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AEE2526" w14:textId="0E86455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3D13D77B" w14:textId="25E707A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D3E57C2" w14:textId="2B1DEEC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BB991A9" w14:textId="058AD40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3915AE40" w14:textId="5757077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256</w:t>
            </w:r>
          </w:p>
        </w:tc>
        <w:tc>
          <w:tcPr>
            <w:tcW w:w="732" w:type="dxa"/>
            <w:noWrap/>
            <w:vAlign w:val="center"/>
          </w:tcPr>
          <w:p w14:paraId="0FCAAD63" w14:textId="21501FE1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3" w:type="dxa"/>
            <w:vAlign w:val="center"/>
          </w:tcPr>
          <w:p w14:paraId="530865A1" w14:textId="7B1E4A9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732" w:type="dxa"/>
            <w:vAlign w:val="center"/>
          </w:tcPr>
          <w:p w14:paraId="042FB1DA" w14:textId="510669FA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39DCC4BA" w14:textId="75E6F58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3" w:type="dxa"/>
            <w:vAlign w:val="center"/>
          </w:tcPr>
          <w:p w14:paraId="6573ECF5" w14:textId="24DAA612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0577E157" w14:textId="68AC056F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512A8457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68</w:t>
            </w:r>
          </w:p>
        </w:tc>
        <w:tc>
          <w:tcPr>
            <w:tcW w:w="1983" w:type="dxa"/>
            <w:noWrap/>
            <w:hideMark/>
          </w:tcPr>
          <w:p w14:paraId="6723E754" w14:textId="59CD720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676E66AB" w14:textId="5A2FA06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1659035" w14:textId="1CF6C9B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059EBD1" w14:textId="7028C86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4B86B00" w14:textId="33EF5DF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01ED89B7" w14:textId="39F3C7E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10C8E17E" w14:textId="1C30C62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0,032</w:t>
            </w:r>
          </w:p>
        </w:tc>
        <w:tc>
          <w:tcPr>
            <w:tcW w:w="732" w:type="dxa"/>
            <w:noWrap/>
            <w:vAlign w:val="center"/>
          </w:tcPr>
          <w:p w14:paraId="057F6AAA" w14:textId="335D3EAE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62DB59A0" w14:textId="0B42F30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0,19</w:t>
            </w:r>
          </w:p>
        </w:tc>
        <w:tc>
          <w:tcPr>
            <w:tcW w:w="732" w:type="dxa"/>
            <w:vAlign w:val="center"/>
          </w:tcPr>
          <w:p w14:paraId="140A44EA" w14:textId="282C5BA3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2" w:type="dxa"/>
            <w:vAlign w:val="center"/>
          </w:tcPr>
          <w:p w14:paraId="2A595435" w14:textId="3A1B4DA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33" w:type="dxa"/>
            <w:vAlign w:val="center"/>
          </w:tcPr>
          <w:p w14:paraId="400049C6" w14:textId="29B9C739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</w:tr>
      <w:tr w:rsidR="00D95288" w:rsidRPr="00D31F09" w14:paraId="7F0EAF47" w14:textId="3A9748AC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630C6FA5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69</w:t>
            </w:r>
          </w:p>
        </w:tc>
        <w:tc>
          <w:tcPr>
            <w:tcW w:w="1983" w:type="dxa"/>
            <w:noWrap/>
            <w:hideMark/>
          </w:tcPr>
          <w:p w14:paraId="6F24034F" w14:textId="5994856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539FCF1B" w14:textId="571D366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4D91DBE" w14:textId="119C166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856E130" w14:textId="2C14F86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80995C7" w14:textId="5553A0A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72C3B4A1" w14:textId="584818A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58F56D50" w14:textId="06556FD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0,125</w:t>
            </w:r>
          </w:p>
        </w:tc>
        <w:tc>
          <w:tcPr>
            <w:tcW w:w="732" w:type="dxa"/>
            <w:noWrap/>
            <w:vAlign w:val="center"/>
          </w:tcPr>
          <w:p w14:paraId="5A6F7465" w14:textId="01CC87F1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7DD4EDFB" w14:textId="7545BCA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0,75</w:t>
            </w:r>
          </w:p>
        </w:tc>
        <w:tc>
          <w:tcPr>
            <w:tcW w:w="732" w:type="dxa"/>
            <w:vAlign w:val="center"/>
          </w:tcPr>
          <w:p w14:paraId="6CBAC1C6" w14:textId="5CE5AC28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2" w:type="dxa"/>
            <w:vAlign w:val="center"/>
          </w:tcPr>
          <w:p w14:paraId="58CBCE17" w14:textId="32B5639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733" w:type="dxa"/>
            <w:vAlign w:val="center"/>
          </w:tcPr>
          <w:p w14:paraId="1DAE3FDE" w14:textId="1278C4FF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</w:tr>
      <w:tr w:rsidR="00D95288" w:rsidRPr="00D31F09" w14:paraId="14F3057D" w14:textId="168D06E0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716720F7" w14:textId="3A03BACE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7</w:t>
            </w:r>
            <w:r w:rsidR="005D7CE2" w:rsidRPr="00D31F0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3" w:type="dxa"/>
            <w:noWrap/>
            <w:hideMark/>
          </w:tcPr>
          <w:p w14:paraId="1C688C68" w14:textId="7CB945C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71DF422D" w14:textId="5258CF3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CFAB4BB" w14:textId="4119D50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58F4317D" w14:textId="3412D5E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B1B7429" w14:textId="51A43BE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7440403" w14:textId="14B0C78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675ACCFE" w14:textId="7EC0157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32" w:type="dxa"/>
            <w:noWrap/>
            <w:vAlign w:val="center"/>
          </w:tcPr>
          <w:p w14:paraId="21770750" w14:textId="71000E23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2B17A4B4" w14:textId="1779A50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32" w:type="dxa"/>
            <w:vAlign w:val="center"/>
          </w:tcPr>
          <w:p w14:paraId="45166402" w14:textId="6EF84FA4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3B4D7DA4" w14:textId="686E309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3" w:type="dxa"/>
            <w:vAlign w:val="center"/>
          </w:tcPr>
          <w:p w14:paraId="26D9D43F" w14:textId="6C995EAE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1D42A4BD" w14:textId="267DEDD0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4A264D26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71</w:t>
            </w:r>
          </w:p>
        </w:tc>
        <w:tc>
          <w:tcPr>
            <w:tcW w:w="1983" w:type="dxa"/>
            <w:noWrap/>
            <w:hideMark/>
          </w:tcPr>
          <w:p w14:paraId="3A6A8DC0" w14:textId="33B8F9B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24CCBFF1" w14:textId="11583A0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DEC3513" w14:textId="7877B3A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49BD0067" w14:textId="00B74F0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2C55BD6" w14:textId="135E83C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8611A94" w14:textId="11A84FA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604560BA" w14:textId="6354FB4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64</w:t>
            </w:r>
          </w:p>
        </w:tc>
        <w:tc>
          <w:tcPr>
            <w:tcW w:w="732" w:type="dxa"/>
            <w:noWrap/>
            <w:vAlign w:val="center"/>
          </w:tcPr>
          <w:p w14:paraId="609CABEA" w14:textId="65C08B87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3" w:type="dxa"/>
            <w:vAlign w:val="center"/>
          </w:tcPr>
          <w:p w14:paraId="7B0325FF" w14:textId="492662F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732" w:type="dxa"/>
            <w:vAlign w:val="center"/>
          </w:tcPr>
          <w:p w14:paraId="42D59DA6" w14:textId="1FFCAB02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4819035A" w14:textId="4A60DD1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3" w:type="dxa"/>
            <w:vAlign w:val="center"/>
          </w:tcPr>
          <w:p w14:paraId="02A275C8" w14:textId="1AA83178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2F89FBE9" w14:textId="67A1F495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20B69891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1983" w:type="dxa"/>
            <w:noWrap/>
            <w:hideMark/>
          </w:tcPr>
          <w:p w14:paraId="1807A51B" w14:textId="00F6B60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7855B9A6" w14:textId="012CDB6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BC00207" w14:textId="2D5E518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601A8F99" w14:textId="30EA476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603BE3D" w14:textId="26C27DC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8A62C50" w14:textId="60E743B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69FEC02B" w14:textId="086792F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2" w:type="dxa"/>
            <w:noWrap/>
            <w:vAlign w:val="center"/>
          </w:tcPr>
          <w:p w14:paraId="6D1F19EB" w14:textId="2E059DB8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3" w:type="dxa"/>
            <w:vAlign w:val="center"/>
          </w:tcPr>
          <w:p w14:paraId="3383BC3F" w14:textId="54A82B2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&gt;32</w:t>
            </w:r>
          </w:p>
        </w:tc>
        <w:tc>
          <w:tcPr>
            <w:tcW w:w="732" w:type="dxa"/>
            <w:vAlign w:val="center"/>
          </w:tcPr>
          <w:p w14:paraId="5FD98724" w14:textId="610A84F2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4B30DD6E" w14:textId="474B029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64</w:t>
            </w:r>
          </w:p>
        </w:tc>
        <w:tc>
          <w:tcPr>
            <w:tcW w:w="733" w:type="dxa"/>
            <w:vAlign w:val="center"/>
          </w:tcPr>
          <w:p w14:paraId="2CABB4FB" w14:textId="39ED694A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635B7FA0" w14:textId="18CB39A0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5B91EC4A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73</w:t>
            </w:r>
          </w:p>
        </w:tc>
        <w:tc>
          <w:tcPr>
            <w:tcW w:w="1983" w:type="dxa"/>
            <w:noWrap/>
            <w:hideMark/>
          </w:tcPr>
          <w:p w14:paraId="0822BA23" w14:textId="22A627C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374B8FBB" w14:textId="0E60BEF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8D5C98E" w14:textId="369470A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6CA23782" w14:textId="308C05D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63857C9" w14:textId="06C8F4B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A8C80AD" w14:textId="231DBD6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5B3151B3" w14:textId="5E1EA0C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32" w:type="dxa"/>
            <w:noWrap/>
            <w:vAlign w:val="center"/>
          </w:tcPr>
          <w:p w14:paraId="0E182C9A" w14:textId="57327D7C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2E2E35CD" w14:textId="6610705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32" w:type="dxa"/>
            <w:vAlign w:val="center"/>
          </w:tcPr>
          <w:p w14:paraId="3DD2BABC" w14:textId="1A5E60C2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476E7449" w14:textId="0C727F4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3" w:type="dxa"/>
            <w:vAlign w:val="center"/>
          </w:tcPr>
          <w:p w14:paraId="736FE118" w14:textId="31E521A7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2AFB80FC" w14:textId="07A82F62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483C1130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74</w:t>
            </w:r>
          </w:p>
        </w:tc>
        <w:tc>
          <w:tcPr>
            <w:tcW w:w="1983" w:type="dxa"/>
            <w:noWrap/>
            <w:hideMark/>
          </w:tcPr>
          <w:p w14:paraId="436C4623" w14:textId="69D427E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2BCB958B" w14:textId="1CD96EF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C34AD65" w14:textId="236C8D8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4BECC280" w14:textId="5C82FA6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4EE74ED" w14:textId="27CC56B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B088C6D" w14:textId="188CD8D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720013C0" w14:textId="1519EA8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32" w:type="dxa"/>
            <w:noWrap/>
            <w:vAlign w:val="center"/>
          </w:tcPr>
          <w:p w14:paraId="0802AB02" w14:textId="21D7BA40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006411FC" w14:textId="10F7649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32" w:type="dxa"/>
            <w:vAlign w:val="center"/>
          </w:tcPr>
          <w:p w14:paraId="1A129CD5" w14:textId="0AE5673B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5A2E6D62" w14:textId="7AC23C9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3" w:type="dxa"/>
            <w:vAlign w:val="center"/>
          </w:tcPr>
          <w:p w14:paraId="42273DF1" w14:textId="6ADB23F7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7AC50F9E" w14:textId="1D632A3A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0D901E83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1983" w:type="dxa"/>
            <w:noWrap/>
            <w:hideMark/>
          </w:tcPr>
          <w:p w14:paraId="6CEF4EB2" w14:textId="7EAB65C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33AAEAF7" w14:textId="6527B7D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F04D993" w14:textId="741B170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381BC00F" w14:textId="3FC5B67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BA3C942" w14:textId="1EF6900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56C993A" w14:textId="46F76D1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623F455F" w14:textId="02F5BB8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2" w:type="dxa"/>
            <w:noWrap/>
            <w:vAlign w:val="center"/>
          </w:tcPr>
          <w:p w14:paraId="30553EBB" w14:textId="345178F8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3" w:type="dxa"/>
            <w:vAlign w:val="center"/>
          </w:tcPr>
          <w:p w14:paraId="1A3866AD" w14:textId="29331EB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&gt;32</w:t>
            </w:r>
          </w:p>
        </w:tc>
        <w:tc>
          <w:tcPr>
            <w:tcW w:w="732" w:type="dxa"/>
            <w:vAlign w:val="center"/>
          </w:tcPr>
          <w:p w14:paraId="00C7CCE6" w14:textId="295A3D23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0057A461" w14:textId="5EB6865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3" w:type="dxa"/>
            <w:vAlign w:val="center"/>
          </w:tcPr>
          <w:p w14:paraId="3D49BE48" w14:textId="382DCD05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3D56FD7D" w14:textId="25551C77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74F5204C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76</w:t>
            </w:r>
          </w:p>
        </w:tc>
        <w:tc>
          <w:tcPr>
            <w:tcW w:w="1983" w:type="dxa"/>
            <w:noWrap/>
            <w:hideMark/>
          </w:tcPr>
          <w:p w14:paraId="7AE50635" w14:textId="407BBBF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3F2C102C" w14:textId="57D5682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87537A3" w14:textId="056C48D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63E41EE9" w14:textId="5CAD7CA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182C169" w14:textId="0692DE6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042C125" w14:textId="3811E53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2BF886C7" w14:textId="1C222C3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32" w:type="dxa"/>
            <w:noWrap/>
            <w:vAlign w:val="center"/>
          </w:tcPr>
          <w:p w14:paraId="78574E11" w14:textId="5DCB3EEC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686D801E" w14:textId="77D2486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32" w:type="dxa"/>
            <w:vAlign w:val="center"/>
          </w:tcPr>
          <w:p w14:paraId="4BD8FBF4" w14:textId="52804FB0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4D31CB56" w14:textId="66F28BD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3" w:type="dxa"/>
            <w:vAlign w:val="center"/>
          </w:tcPr>
          <w:p w14:paraId="0A526E5F" w14:textId="3BBAEDEF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719BE5E8" w14:textId="607BBAE7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4D4789F0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77</w:t>
            </w:r>
          </w:p>
        </w:tc>
        <w:tc>
          <w:tcPr>
            <w:tcW w:w="1983" w:type="dxa"/>
            <w:noWrap/>
            <w:hideMark/>
          </w:tcPr>
          <w:p w14:paraId="4C839ABF" w14:textId="5938D6D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6FD47411" w14:textId="02B360A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475927B" w14:textId="7F7BBFD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6D815E82" w14:textId="1D56FF2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7139BAA" w14:textId="2D87DD9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64774BD" w14:textId="3897417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5E566866" w14:textId="45A21A6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732" w:type="dxa"/>
            <w:noWrap/>
            <w:vAlign w:val="center"/>
          </w:tcPr>
          <w:p w14:paraId="33F006EB" w14:textId="6C717D96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3" w:type="dxa"/>
            <w:vAlign w:val="center"/>
          </w:tcPr>
          <w:p w14:paraId="24FCB36E" w14:textId="55FCA98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32" w:type="dxa"/>
            <w:vAlign w:val="center"/>
          </w:tcPr>
          <w:p w14:paraId="0D7C3E02" w14:textId="69F0136A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05BE1A65" w14:textId="3163593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0,016</w:t>
            </w:r>
          </w:p>
        </w:tc>
        <w:tc>
          <w:tcPr>
            <w:tcW w:w="733" w:type="dxa"/>
            <w:vAlign w:val="center"/>
          </w:tcPr>
          <w:p w14:paraId="69074C70" w14:textId="1963A878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</w:tr>
      <w:tr w:rsidR="00D95288" w:rsidRPr="00D31F09" w14:paraId="1CDE531E" w14:textId="4F2217FF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04CFDAAA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1983" w:type="dxa"/>
            <w:noWrap/>
            <w:hideMark/>
          </w:tcPr>
          <w:p w14:paraId="35045618" w14:textId="38DF173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0267A240" w14:textId="350EADD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CC82852" w14:textId="3BF14F8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05BFBF0A" w14:textId="1950964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810A6AB" w14:textId="43A22D0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1D6C544" w14:textId="63E6FA0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475A7EB2" w14:textId="08DF5AB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732" w:type="dxa"/>
            <w:noWrap/>
            <w:vAlign w:val="center"/>
          </w:tcPr>
          <w:p w14:paraId="75BB46F5" w14:textId="6197CF9E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401E8838" w14:textId="0F76AD5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732" w:type="dxa"/>
            <w:vAlign w:val="center"/>
          </w:tcPr>
          <w:p w14:paraId="6E5CB3E4" w14:textId="0B0A2993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2" w:type="dxa"/>
            <w:vAlign w:val="center"/>
          </w:tcPr>
          <w:p w14:paraId="69FF7AD5" w14:textId="1FC5B28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3" w:type="dxa"/>
            <w:vAlign w:val="center"/>
          </w:tcPr>
          <w:p w14:paraId="09183E7C" w14:textId="517F78ED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5AEB0748" w14:textId="592599F2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182769B6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79</w:t>
            </w:r>
          </w:p>
        </w:tc>
        <w:tc>
          <w:tcPr>
            <w:tcW w:w="1983" w:type="dxa"/>
            <w:noWrap/>
            <w:hideMark/>
          </w:tcPr>
          <w:p w14:paraId="3B0F2D5B" w14:textId="25F10C5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504BC56A" w14:textId="46898B8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5E146AF" w14:textId="0D01B7E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2E614C84" w14:textId="30E62B6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5C12C7B" w14:textId="091B542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ED4644B" w14:textId="3505C4A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75186384" w14:textId="002BBD8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732" w:type="dxa"/>
            <w:noWrap/>
            <w:vAlign w:val="center"/>
          </w:tcPr>
          <w:p w14:paraId="43AEA9BA" w14:textId="49E4ADDE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3" w:type="dxa"/>
            <w:vAlign w:val="center"/>
          </w:tcPr>
          <w:p w14:paraId="7178225B" w14:textId="15C10A7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&gt;32</w:t>
            </w:r>
          </w:p>
        </w:tc>
        <w:tc>
          <w:tcPr>
            <w:tcW w:w="732" w:type="dxa"/>
            <w:vAlign w:val="center"/>
          </w:tcPr>
          <w:p w14:paraId="28CAE07D" w14:textId="406DD301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128FB7C7" w14:textId="0FDCC32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3" w:type="dxa"/>
            <w:vAlign w:val="center"/>
          </w:tcPr>
          <w:p w14:paraId="2E89FF1F" w14:textId="71CFCA17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4610FF2B" w14:textId="25494310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05832B07" w14:textId="3C223C5D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8</w:t>
            </w:r>
            <w:r w:rsidR="005D7CE2" w:rsidRPr="00D31F0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3" w:type="dxa"/>
            <w:noWrap/>
            <w:hideMark/>
          </w:tcPr>
          <w:p w14:paraId="1416652A" w14:textId="1501907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3A33C9E2" w14:textId="23C34B3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FD4C3D5" w14:textId="0CACE0D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069AF53" w14:textId="5F3AF40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177E131" w14:textId="32E558D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6F06C6B3" w14:textId="1D21A57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7201C02E" w14:textId="3DEE9DD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0,25</w:t>
            </w:r>
          </w:p>
        </w:tc>
        <w:tc>
          <w:tcPr>
            <w:tcW w:w="732" w:type="dxa"/>
            <w:noWrap/>
            <w:vAlign w:val="center"/>
          </w:tcPr>
          <w:p w14:paraId="48369388" w14:textId="5FCCD63D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3DDC49E8" w14:textId="01AECEA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32" w:type="dxa"/>
            <w:vAlign w:val="center"/>
          </w:tcPr>
          <w:p w14:paraId="470C1B54" w14:textId="52705395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2" w:type="dxa"/>
            <w:vAlign w:val="center"/>
          </w:tcPr>
          <w:p w14:paraId="069E9049" w14:textId="39CE6EB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33" w:type="dxa"/>
            <w:vAlign w:val="center"/>
          </w:tcPr>
          <w:p w14:paraId="0C120156" w14:textId="47A0576A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</w:tr>
      <w:tr w:rsidR="00D95288" w:rsidRPr="00D31F09" w14:paraId="6638A894" w14:textId="7362FBAC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1519FA14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81</w:t>
            </w:r>
          </w:p>
        </w:tc>
        <w:tc>
          <w:tcPr>
            <w:tcW w:w="1983" w:type="dxa"/>
            <w:noWrap/>
            <w:hideMark/>
          </w:tcPr>
          <w:p w14:paraId="209B827F" w14:textId="3949302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08EA0294" w14:textId="6339064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471A356" w14:textId="38EA637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6693DD3A" w14:textId="3CDB0BB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19AE2BF" w14:textId="3A5D498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DF989B6" w14:textId="3809A74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2924DA2B" w14:textId="4103F32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32" w:type="dxa"/>
            <w:noWrap/>
            <w:vAlign w:val="center"/>
          </w:tcPr>
          <w:p w14:paraId="05D26F4D" w14:textId="414963B5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2D66F5A2" w14:textId="484AE7E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32" w:type="dxa"/>
            <w:vAlign w:val="center"/>
          </w:tcPr>
          <w:p w14:paraId="61EA0E6F" w14:textId="596979A0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375DDA90" w14:textId="4DF3384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3" w:type="dxa"/>
            <w:vAlign w:val="center"/>
          </w:tcPr>
          <w:p w14:paraId="2696A181" w14:textId="4AF1FBE8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1A883CDA" w14:textId="53BF7816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26A8354C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82</w:t>
            </w:r>
          </w:p>
        </w:tc>
        <w:tc>
          <w:tcPr>
            <w:tcW w:w="1983" w:type="dxa"/>
            <w:noWrap/>
            <w:hideMark/>
          </w:tcPr>
          <w:p w14:paraId="1E115DEF" w14:textId="1E1B92B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1B4D4B94" w14:textId="68167AD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F59379E" w14:textId="176840D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1CB793D9" w14:textId="0B6F318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9AFB197" w14:textId="43CD014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43CCBD0" w14:textId="361BB94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5B63E239" w14:textId="113990C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32" w:type="dxa"/>
            <w:noWrap/>
            <w:vAlign w:val="center"/>
          </w:tcPr>
          <w:p w14:paraId="21EA81B2" w14:textId="35494969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432FD172" w14:textId="6DC8D10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&gt;32</w:t>
            </w:r>
          </w:p>
        </w:tc>
        <w:tc>
          <w:tcPr>
            <w:tcW w:w="732" w:type="dxa"/>
            <w:vAlign w:val="center"/>
          </w:tcPr>
          <w:p w14:paraId="1C82D6DC" w14:textId="511344F1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736EC40C" w14:textId="7585BED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3" w:type="dxa"/>
            <w:vAlign w:val="center"/>
          </w:tcPr>
          <w:p w14:paraId="7B63FB50" w14:textId="5D121670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1A5F403C" w14:textId="1DAD19FC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7793487D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83</w:t>
            </w:r>
          </w:p>
        </w:tc>
        <w:tc>
          <w:tcPr>
            <w:tcW w:w="1983" w:type="dxa"/>
            <w:noWrap/>
            <w:hideMark/>
          </w:tcPr>
          <w:p w14:paraId="6850E6AF" w14:textId="60BEDDC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02AEAA69" w14:textId="6F6575E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1CC21AA" w14:textId="421CE91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0F342DFC" w14:textId="3104D1A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FD4E200" w14:textId="20EC985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4EEFAD4" w14:textId="078F100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5F195CB3" w14:textId="17733E2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32" w:type="dxa"/>
            <w:noWrap/>
            <w:vAlign w:val="center"/>
          </w:tcPr>
          <w:p w14:paraId="6B061604" w14:textId="17C96DC3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712BB432" w14:textId="6721FBD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32" w:type="dxa"/>
            <w:vAlign w:val="center"/>
          </w:tcPr>
          <w:p w14:paraId="34ACC7EB" w14:textId="372AB59F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14CA8A87" w14:textId="73A00B2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3" w:type="dxa"/>
            <w:vAlign w:val="center"/>
          </w:tcPr>
          <w:p w14:paraId="39311670" w14:textId="4D9B4C9D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51EE9BF0" w14:textId="27363638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532FF5EB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84</w:t>
            </w:r>
          </w:p>
        </w:tc>
        <w:tc>
          <w:tcPr>
            <w:tcW w:w="1983" w:type="dxa"/>
            <w:noWrap/>
            <w:hideMark/>
          </w:tcPr>
          <w:p w14:paraId="71FA1415" w14:textId="6C5612B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pneumoniae</w:t>
            </w:r>
          </w:p>
        </w:tc>
        <w:tc>
          <w:tcPr>
            <w:tcW w:w="425" w:type="dxa"/>
            <w:noWrap/>
            <w:vAlign w:val="center"/>
            <w:hideMark/>
          </w:tcPr>
          <w:p w14:paraId="21E1500F" w14:textId="2F9D07D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BC90E9D" w14:textId="1066A4D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4B427B98" w14:textId="0D6FE40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08C58E6" w14:textId="2CBFBE5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33B51DD" w14:textId="31EE81F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05C04AC1" w14:textId="147DA8B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32" w:type="dxa"/>
            <w:noWrap/>
            <w:vAlign w:val="center"/>
          </w:tcPr>
          <w:p w14:paraId="3D007BD2" w14:textId="67FB4618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5E1C96AA" w14:textId="1E111C2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32" w:type="dxa"/>
            <w:vAlign w:val="center"/>
          </w:tcPr>
          <w:p w14:paraId="09CCDAAB" w14:textId="2ABDCBDF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65CAC46E" w14:textId="62E5080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3" w:type="dxa"/>
            <w:vAlign w:val="center"/>
          </w:tcPr>
          <w:p w14:paraId="2EDE91BE" w14:textId="7AA46320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62230019" w14:textId="29BE4A19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49E11490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lastRenderedPageBreak/>
              <w:t>85</w:t>
            </w:r>
          </w:p>
        </w:tc>
        <w:tc>
          <w:tcPr>
            <w:tcW w:w="1983" w:type="dxa"/>
            <w:noWrap/>
            <w:hideMark/>
          </w:tcPr>
          <w:p w14:paraId="5ADEB200" w14:textId="5EAE3D1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Kleb. varicola</w:t>
            </w:r>
          </w:p>
        </w:tc>
        <w:tc>
          <w:tcPr>
            <w:tcW w:w="425" w:type="dxa"/>
            <w:noWrap/>
            <w:vAlign w:val="center"/>
            <w:hideMark/>
          </w:tcPr>
          <w:p w14:paraId="2C5F941A" w14:textId="188BBFB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9C164B6" w14:textId="0BAE32B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3B418DF5" w14:textId="52C99C0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CEFC2CC" w14:textId="1593C9E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511014B" w14:textId="2ED574F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286B9DBF" w14:textId="48622EC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256</w:t>
            </w:r>
          </w:p>
        </w:tc>
        <w:tc>
          <w:tcPr>
            <w:tcW w:w="732" w:type="dxa"/>
            <w:noWrap/>
            <w:vAlign w:val="center"/>
          </w:tcPr>
          <w:p w14:paraId="438F79D5" w14:textId="17FFA702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3" w:type="dxa"/>
            <w:vAlign w:val="center"/>
          </w:tcPr>
          <w:p w14:paraId="0285C743" w14:textId="5E7D5DE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732" w:type="dxa"/>
            <w:vAlign w:val="center"/>
          </w:tcPr>
          <w:p w14:paraId="6139FB54" w14:textId="0F8A30C2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042D772E" w14:textId="28A77A4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256</w:t>
            </w:r>
          </w:p>
        </w:tc>
        <w:tc>
          <w:tcPr>
            <w:tcW w:w="733" w:type="dxa"/>
            <w:vAlign w:val="center"/>
          </w:tcPr>
          <w:p w14:paraId="5F41C7DF" w14:textId="3806E6BB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587B4E7B" w14:textId="7E008D11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73C79C97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86</w:t>
            </w:r>
          </w:p>
        </w:tc>
        <w:tc>
          <w:tcPr>
            <w:tcW w:w="1983" w:type="dxa"/>
            <w:noWrap/>
            <w:hideMark/>
          </w:tcPr>
          <w:p w14:paraId="4BCF4112" w14:textId="324BFCC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Pseud. aeruginosa</w:t>
            </w:r>
          </w:p>
        </w:tc>
        <w:tc>
          <w:tcPr>
            <w:tcW w:w="425" w:type="dxa"/>
            <w:noWrap/>
            <w:vAlign w:val="center"/>
            <w:hideMark/>
          </w:tcPr>
          <w:p w14:paraId="69001EE3" w14:textId="0011449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44ADD204" w14:textId="6640A1E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B5EBE57" w14:textId="5890081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CB8F61B" w14:textId="289326C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EC6563B" w14:textId="4DF5CE9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59E6E8E7" w14:textId="70FB917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732" w:type="dxa"/>
            <w:noWrap/>
            <w:vAlign w:val="center"/>
          </w:tcPr>
          <w:p w14:paraId="0A81CD19" w14:textId="47AE1E2F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0A3B2658" w14:textId="3BF4E02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0,38</w:t>
            </w:r>
          </w:p>
        </w:tc>
        <w:tc>
          <w:tcPr>
            <w:tcW w:w="732" w:type="dxa"/>
            <w:vAlign w:val="center"/>
          </w:tcPr>
          <w:p w14:paraId="1A3ABD96" w14:textId="1900DCFF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2" w:type="dxa"/>
            <w:vAlign w:val="center"/>
          </w:tcPr>
          <w:p w14:paraId="7630BFE8" w14:textId="0A6F761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0,75</w:t>
            </w:r>
          </w:p>
        </w:tc>
        <w:tc>
          <w:tcPr>
            <w:tcW w:w="733" w:type="dxa"/>
            <w:vAlign w:val="center"/>
          </w:tcPr>
          <w:p w14:paraId="473F1580" w14:textId="7478DBCA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</w:tr>
      <w:tr w:rsidR="00D95288" w:rsidRPr="00D31F09" w14:paraId="75A2744F" w14:textId="43311A40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0D7EA9C4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87</w:t>
            </w:r>
          </w:p>
        </w:tc>
        <w:tc>
          <w:tcPr>
            <w:tcW w:w="1983" w:type="dxa"/>
            <w:noWrap/>
            <w:hideMark/>
          </w:tcPr>
          <w:p w14:paraId="4F4378F4" w14:textId="5BCBE36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Pseud. aeruginosa</w:t>
            </w:r>
          </w:p>
        </w:tc>
        <w:tc>
          <w:tcPr>
            <w:tcW w:w="425" w:type="dxa"/>
            <w:noWrap/>
            <w:vAlign w:val="center"/>
            <w:hideMark/>
          </w:tcPr>
          <w:p w14:paraId="6A83FDAF" w14:textId="2F0367B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4A802A1" w14:textId="216DA18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1C79D573" w14:textId="274B727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8FE5307" w14:textId="1473370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FC3FA81" w14:textId="6A02ADE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3C6DDADD" w14:textId="2E31E0F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732" w:type="dxa"/>
            <w:noWrap/>
            <w:vAlign w:val="center"/>
          </w:tcPr>
          <w:p w14:paraId="5D722C5F" w14:textId="3AC3262E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3" w:type="dxa"/>
            <w:vAlign w:val="center"/>
          </w:tcPr>
          <w:p w14:paraId="70AC548B" w14:textId="2BE064D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32" w:type="dxa"/>
            <w:vAlign w:val="center"/>
          </w:tcPr>
          <w:p w14:paraId="1E344A64" w14:textId="6C08BA16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4DC8D693" w14:textId="013D3D8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733" w:type="dxa"/>
            <w:vAlign w:val="center"/>
          </w:tcPr>
          <w:p w14:paraId="2CDCB0A0" w14:textId="64B07EB4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1E1EFFD3" w14:textId="382776DB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7454DE47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88</w:t>
            </w:r>
          </w:p>
        </w:tc>
        <w:tc>
          <w:tcPr>
            <w:tcW w:w="1983" w:type="dxa"/>
            <w:noWrap/>
            <w:hideMark/>
          </w:tcPr>
          <w:p w14:paraId="76E03310" w14:textId="3AE8E73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Pseud. aeruginosa</w:t>
            </w:r>
          </w:p>
        </w:tc>
        <w:tc>
          <w:tcPr>
            <w:tcW w:w="425" w:type="dxa"/>
            <w:noWrap/>
            <w:vAlign w:val="center"/>
            <w:hideMark/>
          </w:tcPr>
          <w:p w14:paraId="1213F4F6" w14:textId="2313657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2A9367E" w14:textId="00793ED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509C514B" w14:textId="51161A0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7E79C11" w14:textId="57F287F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B5AE848" w14:textId="03D5475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598DDD29" w14:textId="43AF826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2" w:type="dxa"/>
            <w:noWrap/>
            <w:vAlign w:val="center"/>
          </w:tcPr>
          <w:p w14:paraId="326A40EB" w14:textId="4232BEAE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3" w:type="dxa"/>
            <w:vAlign w:val="center"/>
          </w:tcPr>
          <w:p w14:paraId="1EA00E5C" w14:textId="0B2924A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&gt;32</w:t>
            </w:r>
          </w:p>
        </w:tc>
        <w:tc>
          <w:tcPr>
            <w:tcW w:w="732" w:type="dxa"/>
            <w:vAlign w:val="center"/>
          </w:tcPr>
          <w:p w14:paraId="7D539B96" w14:textId="70D47306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5D076FEC" w14:textId="72F1F63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733" w:type="dxa"/>
            <w:vAlign w:val="center"/>
          </w:tcPr>
          <w:p w14:paraId="015D8BB4" w14:textId="3821A70B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7314FB2D" w14:textId="3DE5870D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2648F49B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89</w:t>
            </w:r>
          </w:p>
        </w:tc>
        <w:tc>
          <w:tcPr>
            <w:tcW w:w="1983" w:type="dxa"/>
            <w:noWrap/>
            <w:hideMark/>
          </w:tcPr>
          <w:p w14:paraId="57DCA590" w14:textId="1B07B93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Pseud. aeruginosa</w:t>
            </w:r>
          </w:p>
        </w:tc>
        <w:tc>
          <w:tcPr>
            <w:tcW w:w="425" w:type="dxa"/>
            <w:noWrap/>
            <w:vAlign w:val="center"/>
            <w:hideMark/>
          </w:tcPr>
          <w:p w14:paraId="46C87B8D" w14:textId="0E57ED4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4389BD4" w14:textId="54BF4F0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5ABED20E" w14:textId="3F9BFB2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58D4C35" w14:textId="5DFDC7E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8B18762" w14:textId="281F7E3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4DA3BDA7" w14:textId="3979259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732" w:type="dxa"/>
            <w:noWrap/>
            <w:vAlign w:val="center"/>
          </w:tcPr>
          <w:p w14:paraId="1DAF7DAC" w14:textId="16A0EC58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3" w:type="dxa"/>
            <w:vAlign w:val="center"/>
          </w:tcPr>
          <w:p w14:paraId="4ED83135" w14:textId="230D3AC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32" w:type="dxa"/>
            <w:vAlign w:val="center"/>
          </w:tcPr>
          <w:p w14:paraId="56E48D4D" w14:textId="73A9D49D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297AE054" w14:textId="7D35B96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733" w:type="dxa"/>
            <w:vAlign w:val="center"/>
          </w:tcPr>
          <w:p w14:paraId="69FCD1DA" w14:textId="42266A90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221181D1" w14:textId="2BDBA96F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06F4D367" w14:textId="08729939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9</w:t>
            </w:r>
            <w:r w:rsidR="005D7CE2" w:rsidRPr="00D31F0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3" w:type="dxa"/>
            <w:noWrap/>
            <w:hideMark/>
          </w:tcPr>
          <w:p w14:paraId="795ED92D" w14:textId="308D462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Pseud. aeruginosa</w:t>
            </w:r>
          </w:p>
        </w:tc>
        <w:tc>
          <w:tcPr>
            <w:tcW w:w="425" w:type="dxa"/>
            <w:noWrap/>
            <w:vAlign w:val="center"/>
            <w:hideMark/>
          </w:tcPr>
          <w:p w14:paraId="46BE8D7B" w14:textId="6BE9C0A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7468486" w14:textId="2B51E65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0756BE2F" w14:textId="021FB7F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5CAB8B7" w14:textId="15E02EB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D1CFB53" w14:textId="5B3A167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0BE29DDC" w14:textId="535CBAB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32" w:type="dxa"/>
            <w:noWrap/>
            <w:vAlign w:val="center"/>
          </w:tcPr>
          <w:p w14:paraId="0FCEBA65" w14:textId="75CF25B4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1EACFD29" w14:textId="37A04D8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732" w:type="dxa"/>
            <w:vAlign w:val="center"/>
          </w:tcPr>
          <w:p w14:paraId="6D78C0B2" w14:textId="7096FAC2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2" w:type="dxa"/>
            <w:vAlign w:val="center"/>
          </w:tcPr>
          <w:p w14:paraId="24FFD95F" w14:textId="23CEC02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33" w:type="dxa"/>
            <w:vAlign w:val="center"/>
          </w:tcPr>
          <w:p w14:paraId="0642E762" w14:textId="1A8860ED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</w:tr>
      <w:tr w:rsidR="00D95288" w:rsidRPr="00D31F09" w14:paraId="0CBCECE7" w14:textId="41BB899D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14ADED7E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91</w:t>
            </w:r>
          </w:p>
        </w:tc>
        <w:tc>
          <w:tcPr>
            <w:tcW w:w="1983" w:type="dxa"/>
            <w:noWrap/>
            <w:hideMark/>
          </w:tcPr>
          <w:p w14:paraId="6F7CC7F2" w14:textId="6AF81BF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Pseud. aeruginosa</w:t>
            </w:r>
          </w:p>
        </w:tc>
        <w:tc>
          <w:tcPr>
            <w:tcW w:w="425" w:type="dxa"/>
            <w:noWrap/>
            <w:vAlign w:val="center"/>
            <w:hideMark/>
          </w:tcPr>
          <w:p w14:paraId="210F9291" w14:textId="6318C8A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6D767DB2" w14:textId="0B77D34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5C0F844" w14:textId="0EF0B66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7014A68" w14:textId="4392CAC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7903B71" w14:textId="5E7CB13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534538B7" w14:textId="49E74AA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732" w:type="dxa"/>
            <w:noWrap/>
            <w:vAlign w:val="center"/>
          </w:tcPr>
          <w:p w14:paraId="219D9614" w14:textId="72E415E7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3" w:type="dxa"/>
            <w:vAlign w:val="center"/>
          </w:tcPr>
          <w:p w14:paraId="0BB63DD4" w14:textId="7AB237B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732" w:type="dxa"/>
            <w:vAlign w:val="center"/>
          </w:tcPr>
          <w:p w14:paraId="696EB3FF" w14:textId="473A3A48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2" w:type="dxa"/>
            <w:vAlign w:val="center"/>
          </w:tcPr>
          <w:p w14:paraId="529B129E" w14:textId="24700DB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33" w:type="dxa"/>
            <w:vAlign w:val="center"/>
          </w:tcPr>
          <w:p w14:paraId="22261549" w14:textId="255F3F7B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</w:tr>
      <w:tr w:rsidR="00D95288" w:rsidRPr="00D31F09" w14:paraId="355629CF" w14:textId="01C324BF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46D90334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92</w:t>
            </w:r>
          </w:p>
        </w:tc>
        <w:tc>
          <w:tcPr>
            <w:tcW w:w="1983" w:type="dxa"/>
            <w:noWrap/>
            <w:hideMark/>
          </w:tcPr>
          <w:p w14:paraId="0E5CBEF4" w14:textId="312BEA6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Pseud. aeruginosa</w:t>
            </w:r>
          </w:p>
        </w:tc>
        <w:tc>
          <w:tcPr>
            <w:tcW w:w="425" w:type="dxa"/>
            <w:noWrap/>
            <w:vAlign w:val="center"/>
            <w:hideMark/>
          </w:tcPr>
          <w:p w14:paraId="1716610C" w14:textId="4BEB86B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5095CAFF" w14:textId="7EEF5FE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D9976F9" w14:textId="5B86A87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375FC3C" w14:textId="57FADD3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05A521B" w14:textId="70A6761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240C9427" w14:textId="40E9115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32" w:type="dxa"/>
            <w:noWrap/>
            <w:vAlign w:val="center"/>
          </w:tcPr>
          <w:p w14:paraId="119C5472" w14:textId="4376D0FE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5A8FA4B5" w14:textId="00AA95F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732" w:type="dxa"/>
            <w:vAlign w:val="center"/>
          </w:tcPr>
          <w:p w14:paraId="53AE8C8B" w14:textId="692B92F7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2" w:type="dxa"/>
            <w:vAlign w:val="center"/>
          </w:tcPr>
          <w:p w14:paraId="36655A6D" w14:textId="5BC58E2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33" w:type="dxa"/>
            <w:vAlign w:val="center"/>
          </w:tcPr>
          <w:p w14:paraId="694AD36D" w14:textId="1432227C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</w:tr>
      <w:tr w:rsidR="00D95288" w:rsidRPr="00D31F09" w14:paraId="627314F6" w14:textId="49C58961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458EB5F4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93</w:t>
            </w:r>
          </w:p>
        </w:tc>
        <w:tc>
          <w:tcPr>
            <w:tcW w:w="1983" w:type="dxa"/>
            <w:noWrap/>
            <w:hideMark/>
          </w:tcPr>
          <w:p w14:paraId="0EE71D9F" w14:textId="306ABB3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Pseud. aeruginosa</w:t>
            </w:r>
          </w:p>
        </w:tc>
        <w:tc>
          <w:tcPr>
            <w:tcW w:w="425" w:type="dxa"/>
            <w:noWrap/>
            <w:vAlign w:val="center"/>
            <w:hideMark/>
          </w:tcPr>
          <w:p w14:paraId="53681748" w14:textId="5187248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5B51F9AD" w14:textId="615782C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72E4377D" w14:textId="753FDB0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831A7DA" w14:textId="2DC1E51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4013055" w14:textId="3D0D79F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1CA81A6D" w14:textId="33168A7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32" w:type="dxa"/>
            <w:noWrap/>
            <w:vAlign w:val="center"/>
          </w:tcPr>
          <w:p w14:paraId="780A9080" w14:textId="556E4E51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0F0248C7" w14:textId="636B0FE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732" w:type="dxa"/>
            <w:vAlign w:val="center"/>
          </w:tcPr>
          <w:p w14:paraId="65AEC1D9" w14:textId="614E4251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2" w:type="dxa"/>
            <w:vAlign w:val="center"/>
          </w:tcPr>
          <w:p w14:paraId="3A342741" w14:textId="76B6779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33" w:type="dxa"/>
            <w:vAlign w:val="center"/>
          </w:tcPr>
          <w:p w14:paraId="7DD2BA5B" w14:textId="1709992B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</w:tr>
      <w:tr w:rsidR="00D95288" w:rsidRPr="00D31F09" w14:paraId="69253A68" w14:textId="44A591B5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73F809BD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94</w:t>
            </w:r>
          </w:p>
        </w:tc>
        <w:tc>
          <w:tcPr>
            <w:tcW w:w="1983" w:type="dxa"/>
            <w:noWrap/>
            <w:hideMark/>
          </w:tcPr>
          <w:p w14:paraId="0D9A98D7" w14:textId="07DC8A3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Pseud. aeruginosa</w:t>
            </w:r>
          </w:p>
        </w:tc>
        <w:tc>
          <w:tcPr>
            <w:tcW w:w="425" w:type="dxa"/>
            <w:noWrap/>
            <w:vAlign w:val="center"/>
            <w:hideMark/>
          </w:tcPr>
          <w:p w14:paraId="7EE62946" w14:textId="112BBE8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ECA52F8" w14:textId="6F3125B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12DDEDB5" w14:textId="1C9719E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66F4E4A9" w14:textId="6BC8A83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BF5122A" w14:textId="490DE81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63C6CF3D" w14:textId="3D78068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732" w:type="dxa"/>
            <w:noWrap/>
            <w:vAlign w:val="center"/>
          </w:tcPr>
          <w:p w14:paraId="5D094C46" w14:textId="4C5F685C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3" w:type="dxa"/>
            <w:vAlign w:val="center"/>
          </w:tcPr>
          <w:p w14:paraId="6F5EC64A" w14:textId="39BDA45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732" w:type="dxa"/>
            <w:vAlign w:val="center"/>
          </w:tcPr>
          <w:p w14:paraId="21E9F534" w14:textId="69D43669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1ED3B355" w14:textId="0929D53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733" w:type="dxa"/>
            <w:vAlign w:val="center"/>
          </w:tcPr>
          <w:p w14:paraId="3A9390E8" w14:textId="43906C4B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1BE2E5AA" w14:textId="38F57D86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543E8A03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95</w:t>
            </w:r>
          </w:p>
        </w:tc>
        <w:tc>
          <w:tcPr>
            <w:tcW w:w="1983" w:type="dxa"/>
            <w:noWrap/>
            <w:hideMark/>
          </w:tcPr>
          <w:p w14:paraId="7E4173F2" w14:textId="19AE6B2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Pseud. aeruginosa</w:t>
            </w:r>
          </w:p>
        </w:tc>
        <w:tc>
          <w:tcPr>
            <w:tcW w:w="425" w:type="dxa"/>
            <w:noWrap/>
            <w:vAlign w:val="center"/>
            <w:hideMark/>
          </w:tcPr>
          <w:p w14:paraId="300A0978" w14:textId="3EB9230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0C1A127E" w14:textId="3FD3B4A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5F4433B4" w14:textId="37C700F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680689D" w14:textId="687C5BA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73A4247" w14:textId="358E1DB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310D5F35" w14:textId="41AEDAD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732" w:type="dxa"/>
            <w:noWrap/>
            <w:vAlign w:val="center"/>
          </w:tcPr>
          <w:p w14:paraId="690A3DAE" w14:textId="48C268FD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3" w:type="dxa"/>
            <w:vAlign w:val="center"/>
          </w:tcPr>
          <w:p w14:paraId="3C4845A3" w14:textId="7B7C8CC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732" w:type="dxa"/>
            <w:vAlign w:val="center"/>
          </w:tcPr>
          <w:p w14:paraId="3BA44193" w14:textId="1B7CE8B5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2" w:type="dxa"/>
            <w:vAlign w:val="center"/>
          </w:tcPr>
          <w:p w14:paraId="3CDD3DD2" w14:textId="66F8B58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33" w:type="dxa"/>
            <w:vAlign w:val="center"/>
          </w:tcPr>
          <w:p w14:paraId="0E99675A" w14:textId="45D1FCC3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</w:tr>
      <w:tr w:rsidR="00D95288" w:rsidRPr="00D31F09" w14:paraId="4A9B3DB6" w14:textId="28DEB5B7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6A917A7B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96</w:t>
            </w:r>
          </w:p>
        </w:tc>
        <w:tc>
          <w:tcPr>
            <w:tcW w:w="1983" w:type="dxa"/>
            <w:noWrap/>
            <w:hideMark/>
          </w:tcPr>
          <w:p w14:paraId="6A14A4B6" w14:textId="532498D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Pseud. aeruginosa</w:t>
            </w:r>
          </w:p>
        </w:tc>
        <w:tc>
          <w:tcPr>
            <w:tcW w:w="425" w:type="dxa"/>
            <w:noWrap/>
            <w:vAlign w:val="center"/>
            <w:hideMark/>
          </w:tcPr>
          <w:p w14:paraId="34FFC6C4" w14:textId="7925F27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3790F37" w14:textId="60A64C4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66498BCB" w14:textId="0E265FD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E84CA48" w14:textId="7138270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750F656" w14:textId="2815C686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38071457" w14:textId="2327F63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32" w:type="dxa"/>
            <w:noWrap/>
            <w:vAlign w:val="center"/>
          </w:tcPr>
          <w:p w14:paraId="02A411F2" w14:textId="14319475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0531716F" w14:textId="16C53DF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&gt;32</w:t>
            </w:r>
          </w:p>
        </w:tc>
        <w:tc>
          <w:tcPr>
            <w:tcW w:w="732" w:type="dxa"/>
            <w:vAlign w:val="center"/>
          </w:tcPr>
          <w:p w14:paraId="54D95A08" w14:textId="44F8166C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02EE023A" w14:textId="7D94686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733" w:type="dxa"/>
            <w:vAlign w:val="center"/>
          </w:tcPr>
          <w:p w14:paraId="7FD82F40" w14:textId="7CE7F659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67A1C920" w14:textId="4D9389D9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409B4609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97</w:t>
            </w:r>
          </w:p>
        </w:tc>
        <w:tc>
          <w:tcPr>
            <w:tcW w:w="1983" w:type="dxa"/>
            <w:noWrap/>
            <w:hideMark/>
          </w:tcPr>
          <w:p w14:paraId="1FDA95B9" w14:textId="5516CD2B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Pseud. aeruginosa</w:t>
            </w:r>
          </w:p>
        </w:tc>
        <w:tc>
          <w:tcPr>
            <w:tcW w:w="425" w:type="dxa"/>
            <w:noWrap/>
            <w:vAlign w:val="center"/>
            <w:hideMark/>
          </w:tcPr>
          <w:p w14:paraId="1FAE9481" w14:textId="02A4F96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783D87B" w14:textId="426C3AC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6814A253" w14:textId="33611FB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AA43A77" w14:textId="300AC7D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963F227" w14:textId="666DD77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5A4D6CA7" w14:textId="4B31F0A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96</w:t>
            </w:r>
          </w:p>
        </w:tc>
        <w:tc>
          <w:tcPr>
            <w:tcW w:w="732" w:type="dxa"/>
            <w:noWrap/>
            <w:vAlign w:val="center"/>
          </w:tcPr>
          <w:p w14:paraId="674E1C21" w14:textId="371855D5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3" w:type="dxa"/>
            <w:vAlign w:val="center"/>
          </w:tcPr>
          <w:p w14:paraId="4D2C04E3" w14:textId="08134C2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732" w:type="dxa"/>
            <w:vAlign w:val="center"/>
          </w:tcPr>
          <w:p w14:paraId="2CC464BD" w14:textId="3FCC4E0C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301C2AB7" w14:textId="7C2A4BC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96</w:t>
            </w:r>
          </w:p>
        </w:tc>
        <w:tc>
          <w:tcPr>
            <w:tcW w:w="733" w:type="dxa"/>
            <w:vAlign w:val="center"/>
          </w:tcPr>
          <w:p w14:paraId="439F8300" w14:textId="3A7768CC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3B65CC5E" w14:textId="1436B6CF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44ADADFC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98</w:t>
            </w:r>
          </w:p>
        </w:tc>
        <w:tc>
          <w:tcPr>
            <w:tcW w:w="1983" w:type="dxa"/>
            <w:noWrap/>
            <w:hideMark/>
          </w:tcPr>
          <w:p w14:paraId="55F882D3" w14:textId="667429A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Pseud. aeruginosa</w:t>
            </w:r>
          </w:p>
        </w:tc>
        <w:tc>
          <w:tcPr>
            <w:tcW w:w="425" w:type="dxa"/>
            <w:noWrap/>
            <w:vAlign w:val="center"/>
            <w:hideMark/>
          </w:tcPr>
          <w:p w14:paraId="39BFB02B" w14:textId="064B1EB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9D64175" w14:textId="49C2906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7B99E531" w14:textId="46DD434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9FA71C6" w14:textId="316C0A6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7EBA533" w14:textId="48ECD00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262D816D" w14:textId="19136EF9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2" w:type="dxa"/>
            <w:noWrap/>
            <w:vAlign w:val="center"/>
          </w:tcPr>
          <w:p w14:paraId="3ACAFBA7" w14:textId="10510642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3" w:type="dxa"/>
            <w:vAlign w:val="center"/>
          </w:tcPr>
          <w:p w14:paraId="4907D726" w14:textId="299C66B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&gt;32</w:t>
            </w:r>
          </w:p>
        </w:tc>
        <w:tc>
          <w:tcPr>
            <w:tcW w:w="732" w:type="dxa"/>
            <w:vAlign w:val="center"/>
          </w:tcPr>
          <w:p w14:paraId="4CD5BA33" w14:textId="69978FFD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120FDC86" w14:textId="04143CC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&gt;256</w:t>
            </w:r>
          </w:p>
        </w:tc>
        <w:tc>
          <w:tcPr>
            <w:tcW w:w="733" w:type="dxa"/>
            <w:vAlign w:val="center"/>
          </w:tcPr>
          <w:p w14:paraId="058BB270" w14:textId="071B2784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010A2F72" w14:textId="27C3CBB8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4B5E137B" w14:textId="77777777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99</w:t>
            </w:r>
          </w:p>
        </w:tc>
        <w:tc>
          <w:tcPr>
            <w:tcW w:w="1983" w:type="dxa"/>
            <w:noWrap/>
            <w:hideMark/>
          </w:tcPr>
          <w:p w14:paraId="731E2DA6" w14:textId="03E692F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Pseud. aeruginosa</w:t>
            </w:r>
          </w:p>
        </w:tc>
        <w:tc>
          <w:tcPr>
            <w:tcW w:w="425" w:type="dxa"/>
            <w:noWrap/>
            <w:vAlign w:val="center"/>
            <w:hideMark/>
          </w:tcPr>
          <w:p w14:paraId="67CA1C95" w14:textId="31A9761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FB773E4" w14:textId="579A7DA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4BE5E405" w14:textId="5F3F190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D6966C3" w14:textId="12AEF46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F982399" w14:textId="1EF114A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6A9A9FD6" w14:textId="072D6A7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64</w:t>
            </w:r>
          </w:p>
        </w:tc>
        <w:tc>
          <w:tcPr>
            <w:tcW w:w="732" w:type="dxa"/>
            <w:noWrap/>
            <w:vAlign w:val="center"/>
          </w:tcPr>
          <w:p w14:paraId="48F2CD3A" w14:textId="0073E535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3" w:type="dxa"/>
            <w:vAlign w:val="center"/>
          </w:tcPr>
          <w:p w14:paraId="31E951B7" w14:textId="21CDC58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&gt;32</w:t>
            </w:r>
          </w:p>
        </w:tc>
        <w:tc>
          <w:tcPr>
            <w:tcW w:w="732" w:type="dxa"/>
            <w:vAlign w:val="center"/>
          </w:tcPr>
          <w:p w14:paraId="5EF09E57" w14:textId="47B43CBF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1D6B21DF" w14:textId="37BC7CDA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733" w:type="dxa"/>
            <w:vAlign w:val="center"/>
          </w:tcPr>
          <w:p w14:paraId="31FF1B30" w14:textId="405925D9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1054C691" w14:textId="14782C3C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7ECADF42" w14:textId="623C3808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</w:t>
            </w:r>
            <w:r w:rsidR="005D7CE2" w:rsidRPr="00D31F09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983" w:type="dxa"/>
            <w:noWrap/>
            <w:hideMark/>
          </w:tcPr>
          <w:p w14:paraId="47E3E5AE" w14:textId="722F726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Pseud. aeruginosa</w:t>
            </w:r>
          </w:p>
        </w:tc>
        <w:tc>
          <w:tcPr>
            <w:tcW w:w="425" w:type="dxa"/>
            <w:noWrap/>
            <w:vAlign w:val="center"/>
            <w:hideMark/>
          </w:tcPr>
          <w:p w14:paraId="0CEF2F96" w14:textId="6596111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F014C22" w14:textId="4E7C1B0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7FD2887E" w14:textId="41740CC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4ACB494D" w14:textId="1C1C0EAF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3C7EECE" w14:textId="0D23C4A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  <w:color w:val="000000"/>
              </w:rPr>
              <w:t>+</w:t>
            </w:r>
          </w:p>
        </w:tc>
        <w:tc>
          <w:tcPr>
            <w:tcW w:w="732" w:type="dxa"/>
            <w:noWrap/>
            <w:vAlign w:val="center"/>
          </w:tcPr>
          <w:p w14:paraId="58213AE3" w14:textId="6912DBD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64</w:t>
            </w:r>
          </w:p>
        </w:tc>
        <w:tc>
          <w:tcPr>
            <w:tcW w:w="732" w:type="dxa"/>
            <w:noWrap/>
            <w:vAlign w:val="center"/>
          </w:tcPr>
          <w:p w14:paraId="0DDCFF98" w14:textId="280D0959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3" w:type="dxa"/>
            <w:vAlign w:val="center"/>
          </w:tcPr>
          <w:p w14:paraId="7E512352" w14:textId="3D796C9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&gt;32</w:t>
            </w:r>
          </w:p>
        </w:tc>
        <w:tc>
          <w:tcPr>
            <w:tcW w:w="732" w:type="dxa"/>
            <w:vAlign w:val="center"/>
          </w:tcPr>
          <w:p w14:paraId="09C5021E" w14:textId="1CA10CCD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732" w:type="dxa"/>
            <w:vAlign w:val="center"/>
          </w:tcPr>
          <w:p w14:paraId="6145AD45" w14:textId="2918AC6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733" w:type="dxa"/>
            <w:vAlign w:val="center"/>
          </w:tcPr>
          <w:p w14:paraId="4915281A" w14:textId="42272FEE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6D872569" w14:textId="6EADEED8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1F525F87" w14:textId="7FD7023F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</w:t>
            </w:r>
            <w:r w:rsidR="005D7CE2" w:rsidRPr="00D31F09">
              <w:rPr>
                <w:rFonts w:asciiTheme="minorHAnsi" w:hAnsiTheme="minorHAnsi" w:cstheme="minorHAnsi"/>
              </w:rPr>
              <w:t>0</w:t>
            </w:r>
            <w:r w:rsidRPr="00D31F0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3" w:type="dxa"/>
            <w:noWrap/>
            <w:hideMark/>
          </w:tcPr>
          <w:p w14:paraId="36277005" w14:textId="4E4272B3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Pseud. alcaligenes</w:t>
            </w:r>
          </w:p>
        </w:tc>
        <w:tc>
          <w:tcPr>
            <w:tcW w:w="425" w:type="dxa"/>
            <w:noWrap/>
            <w:vAlign w:val="center"/>
            <w:hideMark/>
          </w:tcPr>
          <w:p w14:paraId="22014F94" w14:textId="1A8FAC87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2756997D" w14:textId="2A45535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5" w:type="dxa"/>
            <w:noWrap/>
            <w:vAlign w:val="center"/>
            <w:hideMark/>
          </w:tcPr>
          <w:p w14:paraId="404B1725" w14:textId="719EBAD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1BC3ABE7" w14:textId="71725D5C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3CA67F01" w14:textId="21B22BA1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5A632B25" w14:textId="6E47CEB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32" w:type="dxa"/>
            <w:noWrap/>
            <w:vAlign w:val="center"/>
          </w:tcPr>
          <w:p w14:paraId="297B05DB" w14:textId="52C515FE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36558F02" w14:textId="39E20932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0,75</w:t>
            </w:r>
          </w:p>
        </w:tc>
        <w:tc>
          <w:tcPr>
            <w:tcW w:w="732" w:type="dxa"/>
            <w:vAlign w:val="center"/>
          </w:tcPr>
          <w:p w14:paraId="0B5C027E" w14:textId="35FD4D04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2" w:type="dxa"/>
            <w:vAlign w:val="center"/>
          </w:tcPr>
          <w:p w14:paraId="21B0C6D0" w14:textId="4E1698B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733" w:type="dxa"/>
            <w:vAlign w:val="center"/>
          </w:tcPr>
          <w:p w14:paraId="15C7D43C" w14:textId="1E03BF71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R</w:t>
            </w:r>
          </w:p>
        </w:tc>
      </w:tr>
      <w:tr w:rsidR="00D95288" w:rsidRPr="00D31F09" w14:paraId="146F68D6" w14:textId="0F202044" w:rsidTr="00D95288">
        <w:trPr>
          <w:trHeight w:val="288"/>
        </w:trPr>
        <w:tc>
          <w:tcPr>
            <w:tcW w:w="562" w:type="dxa"/>
            <w:noWrap/>
            <w:vAlign w:val="center"/>
            <w:hideMark/>
          </w:tcPr>
          <w:p w14:paraId="74B32FF7" w14:textId="767E3174" w:rsidR="00D95288" w:rsidRPr="00D31F09" w:rsidRDefault="00D95288" w:rsidP="00D9528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1</w:t>
            </w:r>
            <w:r w:rsidR="005D7CE2" w:rsidRPr="00D31F09">
              <w:rPr>
                <w:rFonts w:asciiTheme="minorHAnsi" w:hAnsiTheme="minorHAnsi" w:cstheme="minorHAnsi"/>
              </w:rPr>
              <w:t>0</w:t>
            </w:r>
            <w:r w:rsidRPr="00D31F0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3" w:type="dxa"/>
            <w:noWrap/>
            <w:hideMark/>
          </w:tcPr>
          <w:p w14:paraId="19441CA1" w14:textId="6D40D41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D31F09">
              <w:rPr>
                <w:rFonts w:asciiTheme="minorHAnsi" w:hAnsiTheme="minorHAnsi" w:cstheme="minorHAnsi"/>
                <w:i/>
                <w:iCs/>
              </w:rPr>
              <w:t>Pseud. putida</w:t>
            </w:r>
          </w:p>
        </w:tc>
        <w:tc>
          <w:tcPr>
            <w:tcW w:w="425" w:type="dxa"/>
            <w:noWrap/>
            <w:vAlign w:val="center"/>
            <w:hideMark/>
          </w:tcPr>
          <w:p w14:paraId="650B16BE" w14:textId="09480638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426" w:type="dxa"/>
            <w:noWrap/>
            <w:vAlign w:val="center"/>
            <w:hideMark/>
          </w:tcPr>
          <w:p w14:paraId="75745116" w14:textId="616FAA1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0A579F93" w14:textId="13DCC1C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5E917124" w14:textId="170269C0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0CAE4866" w14:textId="4B40749D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2" w:type="dxa"/>
            <w:noWrap/>
            <w:vAlign w:val="center"/>
          </w:tcPr>
          <w:p w14:paraId="151C2E20" w14:textId="34188054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32" w:type="dxa"/>
            <w:noWrap/>
            <w:vAlign w:val="center"/>
          </w:tcPr>
          <w:p w14:paraId="75223685" w14:textId="444EE75F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3" w:type="dxa"/>
            <w:vAlign w:val="center"/>
          </w:tcPr>
          <w:p w14:paraId="0DEB676E" w14:textId="0128FAD5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732" w:type="dxa"/>
            <w:vAlign w:val="center"/>
          </w:tcPr>
          <w:p w14:paraId="1AEB9D10" w14:textId="32860475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32" w:type="dxa"/>
            <w:vAlign w:val="center"/>
          </w:tcPr>
          <w:p w14:paraId="5E827D49" w14:textId="7C5B8B1E" w:rsidR="00D95288" w:rsidRPr="00D31F09" w:rsidRDefault="00D95288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33" w:type="dxa"/>
            <w:vAlign w:val="center"/>
          </w:tcPr>
          <w:p w14:paraId="4F0D3648" w14:textId="0EDFCB06" w:rsidR="00D95288" w:rsidRPr="00D31F09" w:rsidRDefault="005C4C9B" w:rsidP="00D9528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31F09">
              <w:rPr>
                <w:rFonts w:asciiTheme="minorHAnsi" w:hAnsiTheme="minorHAnsi" w:cstheme="minorHAnsi"/>
              </w:rPr>
              <w:t>S</w:t>
            </w:r>
          </w:p>
        </w:tc>
      </w:tr>
    </w:tbl>
    <w:p w14:paraId="29112607" w14:textId="492C74CA" w:rsidR="005070EE" w:rsidRPr="00D31F09" w:rsidRDefault="004E4D04" w:rsidP="0034320C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D31F09">
        <w:rPr>
          <w:rFonts w:asciiTheme="minorHAnsi" w:hAnsiTheme="minorHAnsi" w:cstheme="minorHAnsi"/>
          <w:i/>
          <w:iCs/>
        </w:rPr>
        <w:t>Acin.</w:t>
      </w:r>
      <w:r w:rsidRPr="00D31F09">
        <w:rPr>
          <w:rFonts w:asciiTheme="minorHAnsi" w:hAnsiTheme="minorHAnsi" w:cstheme="minorHAnsi"/>
        </w:rPr>
        <w:t xml:space="preserve"> – </w:t>
      </w:r>
      <w:r w:rsidRPr="00D31F09">
        <w:rPr>
          <w:rFonts w:asciiTheme="minorHAnsi" w:hAnsiTheme="minorHAnsi" w:cstheme="minorHAnsi"/>
          <w:i/>
          <w:iCs/>
        </w:rPr>
        <w:t>Acinetobacter</w:t>
      </w:r>
      <w:r w:rsidRPr="00D31F09">
        <w:rPr>
          <w:rFonts w:asciiTheme="minorHAnsi" w:hAnsiTheme="minorHAnsi" w:cstheme="minorHAnsi"/>
        </w:rPr>
        <w:t xml:space="preserve">; </w:t>
      </w:r>
      <w:r w:rsidR="0034320C" w:rsidRPr="00D31F09">
        <w:rPr>
          <w:rFonts w:asciiTheme="minorHAnsi" w:hAnsiTheme="minorHAnsi" w:cstheme="minorHAnsi"/>
          <w:i/>
          <w:iCs/>
        </w:rPr>
        <w:t>Aero.</w:t>
      </w:r>
      <w:r w:rsidR="0034320C" w:rsidRPr="00D31F09">
        <w:rPr>
          <w:rFonts w:asciiTheme="minorHAnsi" w:hAnsiTheme="minorHAnsi" w:cstheme="minorHAnsi"/>
        </w:rPr>
        <w:t xml:space="preserve"> – </w:t>
      </w:r>
      <w:r w:rsidR="0034320C" w:rsidRPr="00D31F09">
        <w:rPr>
          <w:rFonts w:asciiTheme="minorHAnsi" w:hAnsiTheme="minorHAnsi" w:cstheme="minorHAnsi"/>
          <w:i/>
          <w:iCs/>
        </w:rPr>
        <w:t>Aeromonas</w:t>
      </w:r>
      <w:r w:rsidR="0034320C" w:rsidRPr="00D31F09">
        <w:rPr>
          <w:rFonts w:asciiTheme="minorHAnsi" w:hAnsiTheme="minorHAnsi" w:cstheme="minorHAnsi"/>
        </w:rPr>
        <w:t>;</w:t>
      </w:r>
      <w:r w:rsidR="0034320C" w:rsidRPr="00D31F09">
        <w:rPr>
          <w:rFonts w:asciiTheme="minorHAnsi" w:hAnsiTheme="minorHAnsi" w:cstheme="minorHAnsi"/>
          <w:i/>
          <w:iCs/>
        </w:rPr>
        <w:t xml:space="preserve"> Esch.</w:t>
      </w:r>
      <w:r w:rsidR="0034320C" w:rsidRPr="00D31F09">
        <w:rPr>
          <w:rFonts w:asciiTheme="minorHAnsi" w:hAnsiTheme="minorHAnsi" w:cstheme="minorHAnsi"/>
        </w:rPr>
        <w:t xml:space="preserve"> – </w:t>
      </w:r>
      <w:r w:rsidR="0034320C" w:rsidRPr="00D31F09">
        <w:rPr>
          <w:rFonts w:asciiTheme="minorHAnsi" w:hAnsiTheme="minorHAnsi" w:cstheme="minorHAnsi"/>
          <w:i/>
          <w:iCs/>
        </w:rPr>
        <w:t>Escherichia</w:t>
      </w:r>
      <w:r w:rsidR="0034320C" w:rsidRPr="00D31F09">
        <w:rPr>
          <w:rFonts w:asciiTheme="minorHAnsi" w:hAnsiTheme="minorHAnsi" w:cstheme="minorHAnsi"/>
        </w:rPr>
        <w:t xml:space="preserve">; </w:t>
      </w:r>
      <w:r w:rsidR="0034320C" w:rsidRPr="00D31F09">
        <w:rPr>
          <w:rFonts w:asciiTheme="minorHAnsi" w:hAnsiTheme="minorHAnsi" w:cstheme="minorHAnsi"/>
          <w:i/>
          <w:iCs/>
        </w:rPr>
        <w:t>Kleb.</w:t>
      </w:r>
      <w:r w:rsidR="0034320C" w:rsidRPr="00D31F09">
        <w:rPr>
          <w:rFonts w:asciiTheme="minorHAnsi" w:hAnsiTheme="minorHAnsi" w:cstheme="minorHAnsi"/>
        </w:rPr>
        <w:t xml:space="preserve"> –</w:t>
      </w:r>
      <w:r w:rsidR="0034320C" w:rsidRPr="00D31F09">
        <w:rPr>
          <w:rFonts w:asciiTheme="minorHAnsi" w:hAnsiTheme="minorHAnsi" w:cstheme="minorHAnsi"/>
          <w:i/>
          <w:iCs/>
        </w:rPr>
        <w:t xml:space="preserve"> Klebsiella</w:t>
      </w:r>
      <w:r w:rsidR="0034320C" w:rsidRPr="00D31F09">
        <w:rPr>
          <w:rFonts w:asciiTheme="minorHAnsi" w:hAnsiTheme="minorHAnsi" w:cstheme="minorHAnsi"/>
        </w:rPr>
        <w:t xml:space="preserve">; </w:t>
      </w:r>
      <w:r w:rsidR="0034320C" w:rsidRPr="00D31F09">
        <w:rPr>
          <w:rFonts w:asciiTheme="minorHAnsi" w:hAnsiTheme="minorHAnsi" w:cstheme="minorHAnsi"/>
          <w:i/>
          <w:iCs/>
        </w:rPr>
        <w:t>Pseud.</w:t>
      </w:r>
      <w:r w:rsidR="0034320C" w:rsidRPr="00D31F09">
        <w:rPr>
          <w:rFonts w:asciiTheme="minorHAnsi" w:hAnsiTheme="minorHAnsi" w:cstheme="minorHAnsi"/>
        </w:rPr>
        <w:t xml:space="preserve"> –</w:t>
      </w:r>
      <w:r w:rsidR="0034320C" w:rsidRPr="00D31F09">
        <w:rPr>
          <w:rFonts w:asciiTheme="minorHAnsi" w:hAnsiTheme="minorHAnsi" w:cstheme="minorHAnsi"/>
          <w:i/>
          <w:iCs/>
        </w:rPr>
        <w:t xml:space="preserve"> Pseudomonas</w:t>
      </w:r>
      <w:r w:rsidR="0034320C" w:rsidRPr="00D31F09">
        <w:rPr>
          <w:rFonts w:asciiTheme="minorHAnsi" w:hAnsiTheme="minorHAnsi" w:cstheme="minorHAnsi"/>
        </w:rPr>
        <w:t xml:space="preserve">; </w:t>
      </w:r>
      <w:r w:rsidR="00543919" w:rsidRPr="00D31F09">
        <w:rPr>
          <w:rFonts w:asciiTheme="minorHAnsi" w:hAnsiTheme="minorHAnsi" w:cstheme="minorHAnsi"/>
        </w:rPr>
        <w:t>CIM – carbapenem inactivation method; MBL – metallo-</w:t>
      </w:r>
      <w:r w:rsidR="00543919" w:rsidRPr="00D31F09">
        <w:rPr>
          <w:rFonts w:asciiTheme="minorHAnsi" w:hAnsiTheme="minorHAnsi" w:cstheme="minorHAnsi"/>
          <w:lang w:val="en-US"/>
        </w:rPr>
        <w:t>β</w:t>
      </w:r>
      <w:r w:rsidR="00543919" w:rsidRPr="00D31F09">
        <w:rPr>
          <w:rFonts w:asciiTheme="minorHAnsi" w:hAnsiTheme="minorHAnsi" w:cstheme="minorHAnsi"/>
        </w:rPr>
        <w:t>-lactamase; OXA-48 – oxacillinase-48;</w:t>
      </w:r>
      <w:r w:rsidR="004258F9" w:rsidRPr="00D31F09">
        <w:rPr>
          <w:rFonts w:asciiTheme="minorHAnsi" w:hAnsiTheme="minorHAnsi" w:cstheme="minorHAnsi"/>
        </w:rPr>
        <w:t xml:space="preserve"> </w:t>
      </w:r>
      <w:r w:rsidR="00543919" w:rsidRPr="00D31F09">
        <w:rPr>
          <w:rFonts w:asciiTheme="minorHAnsi" w:hAnsiTheme="minorHAnsi" w:cstheme="minorHAnsi"/>
        </w:rPr>
        <w:t xml:space="preserve">KPC – Klebsiella pneumoniae carbapenemase; GES – Guiana extended-spectrum; </w:t>
      </w:r>
      <w:r w:rsidR="0034320C" w:rsidRPr="00D31F09">
        <w:rPr>
          <w:rFonts w:asciiTheme="minorHAnsi" w:hAnsiTheme="minorHAnsi" w:cstheme="minorHAnsi"/>
        </w:rPr>
        <w:t xml:space="preserve">MIC – minimum inhibitory concentration; </w:t>
      </w:r>
      <w:r w:rsidR="00543919" w:rsidRPr="00D31F09">
        <w:rPr>
          <w:rFonts w:asciiTheme="minorHAnsi" w:hAnsiTheme="minorHAnsi" w:cstheme="minorHAnsi"/>
        </w:rPr>
        <w:t>MER/VAB – meropenem/vaborbactam</w:t>
      </w:r>
      <w:r w:rsidR="0034320C" w:rsidRPr="00D31F09">
        <w:rPr>
          <w:rFonts w:asciiTheme="minorHAnsi" w:hAnsiTheme="minorHAnsi" w:cstheme="minorHAnsi"/>
        </w:rPr>
        <w:t>;</w:t>
      </w:r>
      <w:r w:rsidR="00543919" w:rsidRPr="00D31F09">
        <w:rPr>
          <w:rFonts w:asciiTheme="minorHAnsi" w:hAnsiTheme="minorHAnsi" w:cstheme="minorHAnsi"/>
        </w:rPr>
        <w:t xml:space="preserve"> IMI/REL – imipenem/relebactam;</w:t>
      </w:r>
      <w:r w:rsidR="004258F9" w:rsidRPr="00D31F09">
        <w:rPr>
          <w:rFonts w:asciiTheme="minorHAnsi" w:hAnsiTheme="minorHAnsi" w:cstheme="minorHAnsi"/>
        </w:rPr>
        <w:t xml:space="preserve"> </w:t>
      </w:r>
      <w:r w:rsidR="00543919" w:rsidRPr="00D31F09">
        <w:rPr>
          <w:rFonts w:asciiTheme="minorHAnsi" w:hAnsiTheme="minorHAnsi" w:cstheme="minorHAnsi"/>
        </w:rPr>
        <w:t>CAZ/AVI – ceftazidime/avibactam</w:t>
      </w:r>
      <w:r w:rsidR="0034320C" w:rsidRPr="00D31F09">
        <w:rPr>
          <w:rFonts w:asciiTheme="minorHAnsi" w:hAnsiTheme="minorHAnsi" w:cstheme="minorHAnsi"/>
        </w:rPr>
        <w:t xml:space="preserve"> S – susceptible,</w:t>
      </w:r>
      <w:r w:rsidR="00543919" w:rsidRPr="00D31F09">
        <w:rPr>
          <w:rFonts w:asciiTheme="minorHAnsi" w:hAnsiTheme="minorHAnsi" w:cstheme="minorHAnsi"/>
        </w:rPr>
        <w:t xml:space="preserve"> </w:t>
      </w:r>
      <w:r w:rsidR="0034320C" w:rsidRPr="00D31F09">
        <w:rPr>
          <w:rFonts w:asciiTheme="minorHAnsi" w:hAnsiTheme="minorHAnsi" w:cstheme="minorHAnsi"/>
        </w:rPr>
        <w:t>R – resistant,</w:t>
      </w:r>
    </w:p>
    <w:sectPr w:rsidR="005070EE" w:rsidRPr="00D31F09" w:rsidSect="008E6F0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57332" w14:textId="77777777" w:rsidR="000432F9" w:rsidRDefault="000432F9" w:rsidP="00715A02">
      <w:pPr>
        <w:spacing w:after="0" w:line="240" w:lineRule="auto"/>
      </w:pPr>
      <w:r>
        <w:separator/>
      </w:r>
    </w:p>
  </w:endnote>
  <w:endnote w:type="continuationSeparator" w:id="0">
    <w:p w14:paraId="7F30FCC9" w14:textId="77777777" w:rsidR="000432F9" w:rsidRDefault="000432F9" w:rsidP="0071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AAD42" w14:textId="77777777" w:rsidR="000432F9" w:rsidRDefault="000432F9" w:rsidP="00715A02">
      <w:pPr>
        <w:spacing w:after="0" w:line="240" w:lineRule="auto"/>
      </w:pPr>
      <w:r>
        <w:separator/>
      </w:r>
    </w:p>
  </w:footnote>
  <w:footnote w:type="continuationSeparator" w:id="0">
    <w:p w14:paraId="07FBE1CE" w14:textId="77777777" w:rsidR="000432F9" w:rsidRDefault="000432F9" w:rsidP="00715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0"/>
        <w:szCs w:val="20"/>
      </w:rPr>
      <w:id w:val="-1584592259"/>
      <w:docPartObj>
        <w:docPartGallery w:val="Page Numbers (Top of Page)"/>
        <w:docPartUnique/>
      </w:docPartObj>
    </w:sdtPr>
    <w:sdtContent>
      <w:p w14:paraId="2705EF98" w14:textId="1C2EF705" w:rsidR="00715A02" w:rsidRPr="00715A02" w:rsidRDefault="00715A02">
        <w:pPr>
          <w:pStyle w:val="Nagwek"/>
          <w:jc w:val="right"/>
          <w:rPr>
            <w:rFonts w:ascii="Times New Roman" w:hAnsi="Times New Roman"/>
            <w:sz w:val="20"/>
            <w:szCs w:val="20"/>
          </w:rPr>
        </w:pPr>
        <w:r w:rsidRPr="00715A02">
          <w:rPr>
            <w:rFonts w:ascii="Times New Roman" w:hAnsi="Times New Roman"/>
            <w:sz w:val="20"/>
            <w:szCs w:val="20"/>
          </w:rPr>
          <w:fldChar w:fldCharType="begin"/>
        </w:r>
        <w:r w:rsidRPr="00715A0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715A02">
          <w:rPr>
            <w:rFonts w:ascii="Times New Roman" w:hAnsi="Times New Roman"/>
            <w:sz w:val="20"/>
            <w:szCs w:val="20"/>
          </w:rPr>
          <w:fldChar w:fldCharType="separate"/>
        </w:r>
        <w:r w:rsidRPr="00715A02">
          <w:rPr>
            <w:rFonts w:ascii="Times New Roman" w:hAnsi="Times New Roman"/>
            <w:sz w:val="20"/>
            <w:szCs w:val="20"/>
          </w:rPr>
          <w:t>2</w:t>
        </w:r>
        <w:r w:rsidRPr="00715A0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53F2C280" w14:textId="77777777" w:rsidR="00715A02" w:rsidRDefault="00715A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65A2B"/>
    <w:multiLevelType w:val="multilevel"/>
    <w:tmpl w:val="F3A6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A72A8A"/>
    <w:multiLevelType w:val="hybridMultilevel"/>
    <w:tmpl w:val="55B68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209FD"/>
    <w:multiLevelType w:val="hybridMultilevel"/>
    <w:tmpl w:val="BB6809F0"/>
    <w:lvl w:ilvl="0" w:tplc="930CE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0636A"/>
    <w:multiLevelType w:val="hybridMultilevel"/>
    <w:tmpl w:val="67442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474666">
    <w:abstractNumId w:val="1"/>
  </w:num>
  <w:num w:numId="2" w16cid:durableId="659965355">
    <w:abstractNumId w:val="3"/>
  </w:num>
  <w:num w:numId="3" w16cid:durableId="678779861">
    <w:abstractNumId w:val="2"/>
  </w:num>
  <w:num w:numId="4" w16cid:durableId="16443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B7"/>
    <w:rsid w:val="00006547"/>
    <w:rsid w:val="00015891"/>
    <w:rsid w:val="0002251E"/>
    <w:rsid w:val="000262E4"/>
    <w:rsid w:val="00042853"/>
    <w:rsid w:val="000432F9"/>
    <w:rsid w:val="0006055D"/>
    <w:rsid w:val="00076920"/>
    <w:rsid w:val="00082BEE"/>
    <w:rsid w:val="00083AEF"/>
    <w:rsid w:val="00084C4B"/>
    <w:rsid w:val="000920B0"/>
    <w:rsid w:val="00096340"/>
    <w:rsid w:val="000C50A0"/>
    <w:rsid w:val="000C772E"/>
    <w:rsid w:val="000E50FE"/>
    <w:rsid w:val="00101F95"/>
    <w:rsid w:val="00137C9C"/>
    <w:rsid w:val="001462EE"/>
    <w:rsid w:val="00153CC0"/>
    <w:rsid w:val="00161E53"/>
    <w:rsid w:val="00166667"/>
    <w:rsid w:val="00177078"/>
    <w:rsid w:val="0019602B"/>
    <w:rsid w:val="0019747D"/>
    <w:rsid w:val="001A1FBE"/>
    <w:rsid w:val="001D143E"/>
    <w:rsid w:val="001D501A"/>
    <w:rsid w:val="001D774F"/>
    <w:rsid w:val="00230AB4"/>
    <w:rsid w:val="002637A6"/>
    <w:rsid w:val="002868F7"/>
    <w:rsid w:val="002908F9"/>
    <w:rsid w:val="00293327"/>
    <w:rsid w:val="00294203"/>
    <w:rsid w:val="00295552"/>
    <w:rsid w:val="002B5951"/>
    <w:rsid w:val="002B5FA0"/>
    <w:rsid w:val="002B74FD"/>
    <w:rsid w:val="002C3B13"/>
    <w:rsid w:val="002D7DF9"/>
    <w:rsid w:val="00305D91"/>
    <w:rsid w:val="00313FFA"/>
    <w:rsid w:val="00322ACE"/>
    <w:rsid w:val="00333F33"/>
    <w:rsid w:val="0034320C"/>
    <w:rsid w:val="00347822"/>
    <w:rsid w:val="00350B6F"/>
    <w:rsid w:val="00352E9E"/>
    <w:rsid w:val="0035667E"/>
    <w:rsid w:val="00362753"/>
    <w:rsid w:val="00373A58"/>
    <w:rsid w:val="003A05DA"/>
    <w:rsid w:val="003A5CA8"/>
    <w:rsid w:val="003C2C27"/>
    <w:rsid w:val="003D4B12"/>
    <w:rsid w:val="003E1AB1"/>
    <w:rsid w:val="0040108F"/>
    <w:rsid w:val="00414DB9"/>
    <w:rsid w:val="004258F9"/>
    <w:rsid w:val="004441F5"/>
    <w:rsid w:val="00451BF1"/>
    <w:rsid w:val="0045396B"/>
    <w:rsid w:val="00454F98"/>
    <w:rsid w:val="00473602"/>
    <w:rsid w:val="004A0A6F"/>
    <w:rsid w:val="004E4D04"/>
    <w:rsid w:val="005070EE"/>
    <w:rsid w:val="005276F7"/>
    <w:rsid w:val="00532AEA"/>
    <w:rsid w:val="00533246"/>
    <w:rsid w:val="00534130"/>
    <w:rsid w:val="00543919"/>
    <w:rsid w:val="00550571"/>
    <w:rsid w:val="005532F0"/>
    <w:rsid w:val="00557D25"/>
    <w:rsid w:val="00571881"/>
    <w:rsid w:val="005C4C9B"/>
    <w:rsid w:val="005D2C44"/>
    <w:rsid w:val="005D7CE2"/>
    <w:rsid w:val="005E51D3"/>
    <w:rsid w:val="005F7453"/>
    <w:rsid w:val="00612FA8"/>
    <w:rsid w:val="00625174"/>
    <w:rsid w:val="00650EC3"/>
    <w:rsid w:val="006522DC"/>
    <w:rsid w:val="00694BA9"/>
    <w:rsid w:val="006A6042"/>
    <w:rsid w:val="006B720D"/>
    <w:rsid w:val="006B731E"/>
    <w:rsid w:val="006C0673"/>
    <w:rsid w:val="006C40A4"/>
    <w:rsid w:val="007113C6"/>
    <w:rsid w:val="00715A02"/>
    <w:rsid w:val="00715BF0"/>
    <w:rsid w:val="0072575E"/>
    <w:rsid w:val="00725A05"/>
    <w:rsid w:val="00727F82"/>
    <w:rsid w:val="00732EB1"/>
    <w:rsid w:val="007369F9"/>
    <w:rsid w:val="007511D0"/>
    <w:rsid w:val="00752FDA"/>
    <w:rsid w:val="007B3208"/>
    <w:rsid w:val="007E315E"/>
    <w:rsid w:val="007E34A9"/>
    <w:rsid w:val="00802A8C"/>
    <w:rsid w:val="008108A4"/>
    <w:rsid w:val="0082023C"/>
    <w:rsid w:val="00823BA3"/>
    <w:rsid w:val="00824E20"/>
    <w:rsid w:val="00835463"/>
    <w:rsid w:val="00857FD9"/>
    <w:rsid w:val="0087492D"/>
    <w:rsid w:val="008B736E"/>
    <w:rsid w:val="008C553E"/>
    <w:rsid w:val="008D58BA"/>
    <w:rsid w:val="008D6C78"/>
    <w:rsid w:val="008E6F03"/>
    <w:rsid w:val="008F53A6"/>
    <w:rsid w:val="0090195C"/>
    <w:rsid w:val="009116A6"/>
    <w:rsid w:val="009136F2"/>
    <w:rsid w:val="009259E9"/>
    <w:rsid w:val="009731A9"/>
    <w:rsid w:val="0098245A"/>
    <w:rsid w:val="00985BC6"/>
    <w:rsid w:val="009A17E8"/>
    <w:rsid w:val="009D7E10"/>
    <w:rsid w:val="009E4904"/>
    <w:rsid w:val="00A025E2"/>
    <w:rsid w:val="00A066F3"/>
    <w:rsid w:val="00A12DD7"/>
    <w:rsid w:val="00A326D4"/>
    <w:rsid w:val="00A37243"/>
    <w:rsid w:val="00A53B55"/>
    <w:rsid w:val="00A64313"/>
    <w:rsid w:val="00A80634"/>
    <w:rsid w:val="00A96E28"/>
    <w:rsid w:val="00AA2095"/>
    <w:rsid w:val="00AA62A8"/>
    <w:rsid w:val="00AB34FF"/>
    <w:rsid w:val="00AD60B7"/>
    <w:rsid w:val="00AD7226"/>
    <w:rsid w:val="00AE34E2"/>
    <w:rsid w:val="00AF21D1"/>
    <w:rsid w:val="00AF5423"/>
    <w:rsid w:val="00AF684B"/>
    <w:rsid w:val="00B2065B"/>
    <w:rsid w:val="00B34B20"/>
    <w:rsid w:val="00B37AF1"/>
    <w:rsid w:val="00B408B4"/>
    <w:rsid w:val="00B52D4B"/>
    <w:rsid w:val="00B608A1"/>
    <w:rsid w:val="00B6110A"/>
    <w:rsid w:val="00B70997"/>
    <w:rsid w:val="00B76F4A"/>
    <w:rsid w:val="00BA76C7"/>
    <w:rsid w:val="00BB0884"/>
    <w:rsid w:val="00BE3F40"/>
    <w:rsid w:val="00BF12C4"/>
    <w:rsid w:val="00C25F5B"/>
    <w:rsid w:val="00C300B8"/>
    <w:rsid w:val="00C4753F"/>
    <w:rsid w:val="00C51B9C"/>
    <w:rsid w:val="00C524A7"/>
    <w:rsid w:val="00C64E6E"/>
    <w:rsid w:val="00C652C0"/>
    <w:rsid w:val="00C66B71"/>
    <w:rsid w:val="00C70444"/>
    <w:rsid w:val="00C852FD"/>
    <w:rsid w:val="00C91B6E"/>
    <w:rsid w:val="00C91DA8"/>
    <w:rsid w:val="00CB0B55"/>
    <w:rsid w:val="00CB0DC0"/>
    <w:rsid w:val="00CC363B"/>
    <w:rsid w:val="00CC36B1"/>
    <w:rsid w:val="00CC4652"/>
    <w:rsid w:val="00CC6770"/>
    <w:rsid w:val="00CE14A5"/>
    <w:rsid w:val="00CE2493"/>
    <w:rsid w:val="00CF062B"/>
    <w:rsid w:val="00CF3213"/>
    <w:rsid w:val="00CF5132"/>
    <w:rsid w:val="00CF73C8"/>
    <w:rsid w:val="00D21C06"/>
    <w:rsid w:val="00D31F09"/>
    <w:rsid w:val="00D57720"/>
    <w:rsid w:val="00D82C41"/>
    <w:rsid w:val="00D869D0"/>
    <w:rsid w:val="00D95288"/>
    <w:rsid w:val="00DC46E4"/>
    <w:rsid w:val="00DC6ABB"/>
    <w:rsid w:val="00E023D1"/>
    <w:rsid w:val="00E15DB9"/>
    <w:rsid w:val="00E2265A"/>
    <w:rsid w:val="00E47E3D"/>
    <w:rsid w:val="00E56D41"/>
    <w:rsid w:val="00E80B61"/>
    <w:rsid w:val="00E8177C"/>
    <w:rsid w:val="00E85E15"/>
    <w:rsid w:val="00EA5BF4"/>
    <w:rsid w:val="00EA7F13"/>
    <w:rsid w:val="00EF327C"/>
    <w:rsid w:val="00F23A98"/>
    <w:rsid w:val="00F31D07"/>
    <w:rsid w:val="00F40DBF"/>
    <w:rsid w:val="00F460AA"/>
    <w:rsid w:val="00F46658"/>
    <w:rsid w:val="00F51C0F"/>
    <w:rsid w:val="00F7402A"/>
    <w:rsid w:val="00F803A1"/>
    <w:rsid w:val="00F81513"/>
    <w:rsid w:val="00F92781"/>
    <w:rsid w:val="00FA41B5"/>
    <w:rsid w:val="00FA66FB"/>
    <w:rsid w:val="00FC2ED9"/>
    <w:rsid w:val="00FC71EE"/>
    <w:rsid w:val="00FD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BB62"/>
  <w15:chartTrackingRefBased/>
  <w15:docId w15:val="{0A14B1C2-263A-4425-9D53-9771FDA4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1F95"/>
    <w:pPr>
      <w:ind w:left="720"/>
      <w:contextualSpacing/>
    </w:pPr>
  </w:style>
  <w:style w:type="table" w:styleId="Tabela-Siatka">
    <w:name w:val="Table Grid"/>
    <w:basedOn w:val="Standardowy"/>
    <w:uiPriority w:val="39"/>
    <w:rsid w:val="00F4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A326D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326D4"/>
    <w:rPr>
      <w:color w:val="605E5C"/>
      <w:shd w:val="clear" w:color="auto" w:fill="E1DFDD"/>
    </w:rPr>
  </w:style>
  <w:style w:type="character" w:customStyle="1" w:styleId="element-citation">
    <w:name w:val="element-citation"/>
    <w:basedOn w:val="Domylnaczcionkaakapitu"/>
    <w:rsid w:val="000920B0"/>
  </w:style>
  <w:style w:type="character" w:customStyle="1" w:styleId="ref-journal">
    <w:name w:val="ref-journal"/>
    <w:basedOn w:val="Domylnaczcionkaakapitu"/>
    <w:rsid w:val="000920B0"/>
  </w:style>
  <w:style w:type="paragraph" w:styleId="Nagwek">
    <w:name w:val="header"/>
    <w:basedOn w:val="Normalny"/>
    <w:link w:val="NagwekZnak"/>
    <w:uiPriority w:val="99"/>
    <w:unhideWhenUsed/>
    <w:rsid w:val="00715A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A0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15A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A02"/>
    <w:rPr>
      <w:sz w:val="22"/>
      <w:szCs w:val="22"/>
      <w:lang w:eastAsia="en-US"/>
    </w:rPr>
  </w:style>
  <w:style w:type="character" w:styleId="Numerwiersza">
    <w:name w:val="line number"/>
    <w:basedOn w:val="Domylnaczcionkaakapitu"/>
    <w:uiPriority w:val="99"/>
    <w:semiHidden/>
    <w:unhideWhenUsed/>
    <w:rsid w:val="00352E9E"/>
  </w:style>
  <w:style w:type="character" w:styleId="UyteHipercze">
    <w:name w:val="FollowedHyperlink"/>
    <w:basedOn w:val="Domylnaczcionkaakapitu"/>
    <w:uiPriority w:val="99"/>
    <w:semiHidden/>
    <w:unhideWhenUsed/>
    <w:rsid w:val="005070EE"/>
    <w:rPr>
      <w:color w:val="954F72"/>
      <w:u w:val="single"/>
    </w:rPr>
  </w:style>
  <w:style w:type="paragraph" w:customStyle="1" w:styleId="msonormal0">
    <w:name w:val="msonormal"/>
    <w:basedOn w:val="Normalny"/>
    <w:rsid w:val="00507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5070EE"/>
    <w:pPr>
      <w:pBdr>
        <w:top w:val="single" w:sz="4" w:space="0" w:color="8EA9DB"/>
        <w:left w:val="single" w:sz="4" w:space="0" w:color="8EA9DB"/>
        <w:bottom w:val="single" w:sz="4" w:space="0" w:color="8EA9DB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pl-PL"/>
    </w:rPr>
  </w:style>
  <w:style w:type="paragraph" w:customStyle="1" w:styleId="xl66">
    <w:name w:val="xl66"/>
    <w:basedOn w:val="Normalny"/>
    <w:rsid w:val="005070EE"/>
    <w:pPr>
      <w:pBdr>
        <w:top w:val="single" w:sz="4" w:space="0" w:color="8EA9DB"/>
        <w:bottom w:val="single" w:sz="4" w:space="0" w:color="8EA9DB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pl-PL"/>
    </w:rPr>
  </w:style>
  <w:style w:type="paragraph" w:customStyle="1" w:styleId="xl67">
    <w:name w:val="xl67"/>
    <w:basedOn w:val="Normalny"/>
    <w:rsid w:val="005070EE"/>
    <w:pPr>
      <w:pBdr>
        <w:top w:val="single" w:sz="4" w:space="0" w:color="8EA9DB"/>
        <w:bottom w:val="single" w:sz="4" w:space="0" w:color="8EA9DB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pl-PL"/>
    </w:rPr>
  </w:style>
  <w:style w:type="paragraph" w:customStyle="1" w:styleId="xl68">
    <w:name w:val="xl68"/>
    <w:basedOn w:val="Normalny"/>
    <w:rsid w:val="005070EE"/>
    <w:pPr>
      <w:pBdr>
        <w:top w:val="single" w:sz="4" w:space="0" w:color="8EA9DB"/>
        <w:bottom w:val="single" w:sz="4" w:space="0" w:color="8EA9DB"/>
      </w:pBd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pl-PL"/>
    </w:rPr>
  </w:style>
  <w:style w:type="paragraph" w:customStyle="1" w:styleId="xl69">
    <w:name w:val="xl69"/>
    <w:basedOn w:val="Normalny"/>
    <w:rsid w:val="005070EE"/>
    <w:pPr>
      <w:pBdr>
        <w:top w:val="single" w:sz="4" w:space="0" w:color="8EA9DB"/>
        <w:bottom w:val="single" w:sz="4" w:space="0" w:color="8EA9DB"/>
      </w:pBdr>
      <w:shd w:val="clear" w:color="4472C4" w:fill="4472C4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pl-PL"/>
    </w:rPr>
  </w:style>
  <w:style w:type="paragraph" w:customStyle="1" w:styleId="xl70">
    <w:name w:val="xl70"/>
    <w:basedOn w:val="Normalny"/>
    <w:rsid w:val="005070EE"/>
    <w:pPr>
      <w:pBdr>
        <w:top w:val="single" w:sz="4" w:space="0" w:color="8EA9DB"/>
        <w:bottom w:val="single" w:sz="4" w:space="0" w:color="8EA9DB"/>
        <w:right w:val="single" w:sz="4" w:space="0" w:color="8EA9DB"/>
      </w:pBdr>
      <w:shd w:val="clear" w:color="4472C4" w:fill="4472C4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pl-PL"/>
    </w:rPr>
  </w:style>
  <w:style w:type="paragraph" w:customStyle="1" w:styleId="xl71">
    <w:name w:val="xl71"/>
    <w:basedOn w:val="Normalny"/>
    <w:rsid w:val="005070EE"/>
    <w:pPr>
      <w:pBdr>
        <w:top w:val="single" w:sz="4" w:space="0" w:color="8EA9DB"/>
        <w:bottom w:val="single" w:sz="4" w:space="0" w:color="8EA9DB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5070EE"/>
    <w:pPr>
      <w:pBdr>
        <w:top w:val="single" w:sz="4" w:space="0" w:color="8EA9DB"/>
        <w:bottom w:val="single" w:sz="4" w:space="0" w:color="8EA9DB"/>
        <w:right w:val="single" w:sz="4" w:space="0" w:color="8EA9DB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5070EE"/>
    <w:pPr>
      <w:pBdr>
        <w:top w:val="single" w:sz="4" w:space="0" w:color="8EA9DB"/>
        <w:left w:val="single" w:sz="4" w:space="0" w:color="8EA9DB"/>
        <w:bottom w:val="single" w:sz="4" w:space="0" w:color="8EA9D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5070EE"/>
    <w:pPr>
      <w:pBdr>
        <w:top w:val="single" w:sz="4" w:space="0" w:color="8EA9DB"/>
        <w:bottom w:val="single" w:sz="4" w:space="0" w:color="8EA9D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5070EE"/>
    <w:pPr>
      <w:pBdr>
        <w:top w:val="single" w:sz="4" w:space="0" w:color="8EA9DB"/>
        <w:bottom w:val="single" w:sz="4" w:space="0" w:color="8EA9DB"/>
        <w:right w:val="single" w:sz="4" w:space="0" w:color="8EA9D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5070EE"/>
    <w:pPr>
      <w:pBdr>
        <w:top w:val="single" w:sz="4" w:space="0" w:color="8EA9DB"/>
        <w:left w:val="single" w:sz="4" w:space="0" w:color="8EA9DB"/>
        <w:bottom w:val="single" w:sz="4" w:space="0" w:color="8EA9DB"/>
      </w:pBdr>
      <w:shd w:val="clear" w:color="D9E1F2" w:fill="D9E1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\AppData\Local\Packages\microsoft.windowscommunicationsapps_8wekyb3d8bbwe\LocalState\Files\S0\1\Attachments\manuscript%20(2)%5b19549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manuscript (2)[19549]</Template>
  <TotalTime>28</TotalTime>
  <Pages>3</Pages>
  <Words>733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Links>
    <vt:vector size="12" baseType="variant">
      <vt:variant>
        <vt:i4>5570640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https://doi.org/10.1089/mdr.2016.0124</vt:lpwstr>
      </vt:variant>
      <vt:variant>
        <vt:lpwstr/>
      </vt:variant>
      <vt:variant>
        <vt:i4>4849761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https://doi.org/10.1007/978-3-030-67459-5_6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</dc:creator>
  <cp:keywords/>
  <dc:description/>
  <cp:lastModifiedBy>Filip Bielec</cp:lastModifiedBy>
  <cp:revision>11</cp:revision>
  <dcterms:created xsi:type="dcterms:W3CDTF">2023-06-19T07:32:00Z</dcterms:created>
  <dcterms:modified xsi:type="dcterms:W3CDTF">2023-10-03T10:20:00Z</dcterms:modified>
</cp:coreProperties>
</file>